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923CF" w14:textId="77777777" w:rsidR="00014441" w:rsidRDefault="00014441" w:rsidP="009D5E99">
      <w:pPr>
        <w:shd w:val="clear" w:color="auto" w:fill="FFFFFF"/>
        <w:rPr>
          <w:rStyle w:val="Strong"/>
          <w:rFonts w:ascii="Helvetica" w:hAnsi="Helvetica" w:cs="Helvetica"/>
          <w:color w:val="202734"/>
          <w:sz w:val="20"/>
          <w:szCs w:val="20"/>
        </w:rPr>
      </w:pPr>
    </w:p>
    <w:p w14:paraId="368F8FBF" w14:textId="77777777" w:rsidR="00014441" w:rsidRDefault="00014441" w:rsidP="00213641">
      <w:pPr>
        <w:pStyle w:val="NormalWeb"/>
        <w:shd w:val="clear" w:color="auto" w:fill="FFFFFF"/>
        <w:rPr>
          <w:rStyle w:val="Strong"/>
          <w:rFonts w:ascii="Helvetica" w:hAnsi="Helvetica" w:cs="Helvetica"/>
          <w:color w:val="202734"/>
          <w:sz w:val="22"/>
          <w:szCs w:val="20"/>
        </w:rPr>
      </w:pPr>
      <w:r w:rsidRPr="00014441">
        <w:rPr>
          <w:rStyle w:val="Strong"/>
          <w:rFonts w:ascii="Helvetica" w:hAnsi="Helvetica" w:cs="Helvetica"/>
          <w:color w:val="202734"/>
          <w:sz w:val="22"/>
          <w:szCs w:val="20"/>
        </w:rPr>
        <w:t xml:space="preserve">Budget participatif – </w:t>
      </w:r>
      <w:r w:rsidR="006A5661">
        <w:rPr>
          <w:rStyle w:val="Strong"/>
          <w:rFonts w:ascii="Helvetica" w:hAnsi="Helvetica" w:cs="Helvetica"/>
          <w:color w:val="202734"/>
          <w:sz w:val="22"/>
          <w:szCs w:val="20"/>
        </w:rPr>
        <w:t>Formulaire de dépôt de projet</w:t>
      </w:r>
    </w:p>
    <w:p w14:paraId="3C8A5A2B" w14:textId="77777777" w:rsidR="00014441" w:rsidRPr="006A5661" w:rsidRDefault="006A5661" w:rsidP="00014441">
      <w:pPr>
        <w:pStyle w:val="NormalWeb"/>
        <w:shd w:val="clear" w:color="auto" w:fill="FFFFFF"/>
        <w:rPr>
          <w:rStyle w:val="Strong"/>
          <w:rFonts w:ascii="Helvetica" w:hAnsi="Helvetica" w:cs="Helvetica"/>
          <w:b w:val="0"/>
          <w:i/>
          <w:color w:val="202734"/>
          <w:sz w:val="22"/>
          <w:szCs w:val="20"/>
        </w:rPr>
      </w:pPr>
      <w:r w:rsidRPr="006A5661">
        <w:rPr>
          <w:rStyle w:val="Strong"/>
          <w:rFonts w:ascii="Helvetica" w:hAnsi="Helvetica" w:cs="Helvetica"/>
          <w:b w:val="0"/>
          <w:i/>
          <w:color w:val="202734"/>
          <w:sz w:val="22"/>
          <w:szCs w:val="20"/>
        </w:rPr>
        <w:t xml:space="preserve">Vous pouvez travailler dans ce formulaire mais votre projet doit impérativement être </w:t>
      </w:r>
      <w:hyperlink r:id="rId11" w:history="1">
        <w:r w:rsidRPr="006A5661">
          <w:rPr>
            <w:rStyle w:val="Hyperlink"/>
            <w:rFonts w:ascii="Helvetica" w:hAnsi="Helvetica" w:cs="Helvetica"/>
            <w:i/>
            <w:sz w:val="22"/>
            <w:szCs w:val="20"/>
          </w:rPr>
          <w:t>déposé sur la plateforme</w:t>
        </w:r>
      </w:hyperlink>
      <w:r w:rsidRPr="006A5661">
        <w:rPr>
          <w:rStyle w:val="Strong"/>
          <w:rFonts w:ascii="Helvetica" w:hAnsi="Helvetica" w:cs="Helvetica"/>
          <w:b w:val="0"/>
          <w:i/>
          <w:color w:val="202734"/>
          <w:sz w:val="22"/>
          <w:szCs w:val="20"/>
        </w:rPr>
        <w:t xml:space="preserve">. Si vous avez besoin d’aide pour le mettre en ligne, vous pouvez vous référer à la page </w:t>
      </w:r>
      <w:hyperlink r:id="rId12" w:history="1">
        <w:r w:rsidRPr="006A5661">
          <w:rPr>
            <w:rStyle w:val="Hyperlink"/>
            <w:rFonts w:ascii="Helvetica" w:hAnsi="Helvetica" w:cs="Helvetica"/>
            <w:i/>
            <w:sz w:val="22"/>
            <w:szCs w:val="20"/>
          </w:rPr>
          <w:t>Accompagnement</w:t>
        </w:r>
      </w:hyperlink>
      <w:r w:rsidRPr="006A5661">
        <w:rPr>
          <w:rStyle w:val="Strong"/>
          <w:rFonts w:ascii="Helvetica" w:hAnsi="Helvetica" w:cs="Helvetica"/>
          <w:b w:val="0"/>
          <w:i/>
          <w:color w:val="202734"/>
          <w:sz w:val="22"/>
          <w:szCs w:val="20"/>
        </w:rPr>
        <w:t xml:space="preserve">. </w:t>
      </w:r>
    </w:p>
    <w:p w14:paraId="22B1FDE9" w14:textId="77777777" w:rsidR="009D5E99" w:rsidRDefault="009D5E99" w:rsidP="00EC4AB6">
      <w:pPr>
        <w:pStyle w:val="NormalWeb"/>
        <w:numPr>
          <w:ilvl w:val="0"/>
          <w:numId w:val="4"/>
        </w:numPr>
        <w:shd w:val="clear" w:color="auto" w:fill="FFFFFF"/>
        <w:rPr>
          <w:rStyle w:val="Strong"/>
          <w:rFonts w:ascii="Helvetica" w:hAnsi="Helvetica" w:cs="Helvetica"/>
          <w:color w:val="202734"/>
          <w:sz w:val="20"/>
          <w:szCs w:val="20"/>
        </w:rPr>
      </w:pPr>
      <w:r w:rsidRPr="00014441">
        <w:rPr>
          <w:rStyle w:val="Strong"/>
          <w:rFonts w:ascii="Helvetica" w:hAnsi="Helvetica" w:cs="Helvetica"/>
          <w:color w:val="202734"/>
          <w:sz w:val="20"/>
          <w:szCs w:val="20"/>
        </w:rPr>
        <w:t xml:space="preserve">Nom du projet : </w:t>
      </w:r>
    </w:p>
    <w:p w14:paraId="3A2A4AC2" w14:textId="77777777" w:rsidR="000E5EBF" w:rsidRPr="00C54B6A" w:rsidRDefault="000E5EBF" w:rsidP="00C54B6A">
      <w:pPr>
        <w:pStyle w:val="NormalWeb"/>
        <w:shd w:val="clear" w:color="auto" w:fill="FFFFFF"/>
        <w:ind w:left="720"/>
        <w:rPr>
          <w:rFonts w:ascii="Helvetica" w:hAnsi="Helvetica" w:cs="Helvetica"/>
          <w:bCs/>
          <w:color w:val="202734"/>
          <w:sz w:val="20"/>
          <w:szCs w:val="20"/>
        </w:rPr>
      </w:pPr>
      <w:r w:rsidRPr="00C54B6A">
        <w:rPr>
          <w:rFonts w:ascii="Helvetica" w:hAnsi="Helvetica" w:cs="Helvetica"/>
          <w:bCs/>
          <w:color w:val="202734"/>
          <w:sz w:val="20"/>
          <w:szCs w:val="20"/>
        </w:rPr>
        <w:t>My Little Lausanne</w:t>
      </w:r>
    </w:p>
    <w:p w14:paraId="2166A8C4" w14:textId="77777777" w:rsidR="00014441" w:rsidRPr="00014441" w:rsidRDefault="00014441" w:rsidP="00014441">
      <w:pPr>
        <w:pStyle w:val="NormalWeb"/>
        <w:shd w:val="clear" w:color="auto" w:fill="FFFFFF"/>
        <w:ind w:left="720"/>
        <w:rPr>
          <w:rStyle w:val="Strong"/>
          <w:rFonts w:ascii="Helvetica" w:hAnsi="Helvetica" w:cs="Helvetica"/>
          <w:color w:val="202734"/>
          <w:sz w:val="20"/>
          <w:szCs w:val="20"/>
        </w:rPr>
      </w:pPr>
    </w:p>
    <w:p w14:paraId="7A6527DD" w14:textId="77777777" w:rsidR="009D5E99" w:rsidRPr="00014441" w:rsidRDefault="009D5E99" w:rsidP="00EC4AB6">
      <w:pPr>
        <w:pStyle w:val="NormalWeb"/>
        <w:numPr>
          <w:ilvl w:val="0"/>
          <w:numId w:val="4"/>
        </w:numPr>
        <w:shd w:val="clear" w:color="auto" w:fill="FFFFFF"/>
        <w:rPr>
          <w:rStyle w:val="Strong"/>
          <w:rFonts w:ascii="Helvetica" w:hAnsi="Helvetica" w:cs="Helvetica"/>
          <w:bCs w:val="0"/>
          <w:color w:val="202734"/>
          <w:sz w:val="20"/>
          <w:szCs w:val="20"/>
        </w:rPr>
      </w:pPr>
      <w:r w:rsidRPr="00014441">
        <w:rPr>
          <w:rStyle w:val="Strong"/>
          <w:rFonts w:ascii="Helvetica" w:hAnsi="Helvetica" w:cs="Helvetica"/>
          <w:color w:val="202734"/>
          <w:sz w:val="20"/>
          <w:szCs w:val="20"/>
        </w:rPr>
        <w:t>Votre projet en deux lignes:</w:t>
      </w:r>
    </w:p>
    <w:p w14:paraId="2F33E515" w14:textId="77777777" w:rsidR="000658D5" w:rsidRDefault="000658D5" w:rsidP="000658D5">
      <w:pPr>
        <w:pStyle w:val="NormalWeb"/>
        <w:shd w:val="clear" w:color="auto" w:fill="FFFFFF"/>
        <w:ind w:left="720"/>
        <w:rPr>
          <w:rFonts w:ascii="Helvetica" w:hAnsi="Helvetica" w:cs="Helvetica"/>
          <w:sz w:val="20"/>
          <w:szCs w:val="20"/>
        </w:rPr>
      </w:pPr>
      <w:r>
        <w:rPr>
          <w:rFonts w:ascii="Helvetica" w:hAnsi="Helvetica" w:cs="Helvetica"/>
          <w:sz w:val="20"/>
          <w:szCs w:val="20"/>
        </w:rPr>
        <w:t xml:space="preserve">Explorez Lausanne et participez à une variété d'activités gratuites à Lausanne avec My Little Lausanne, l'application mobile dédiée aux familles et aux lausannois! </w:t>
      </w:r>
    </w:p>
    <w:p w14:paraId="74E82740" w14:textId="77777777" w:rsidR="000658D5" w:rsidRDefault="000658D5" w:rsidP="000658D5">
      <w:pPr>
        <w:pStyle w:val="NormalWeb"/>
        <w:shd w:val="clear" w:color="auto" w:fill="FFFFFF"/>
        <w:ind w:left="720"/>
        <w:rPr>
          <w:rFonts w:ascii="Helvetica" w:hAnsi="Helvetica" w:cs="Helvetica"/>
          <w:sz w:val="20"/>
          <w:szCs w:val="20"/>
        </w:rPr>
      </w:pPr>
      <w:r>
        <w:rPr>
          <w:rFonts w:ascii="Helvetica" w:hAnsi="Helvetica" w:cs="Helvetica"/>
          <w:sz w:val="20"/>
          <w:szCs w:val="20"/>
        </w:rPr>
        <w:t>Elle est conçue pour enrichir votre vie sociale et culturelle près de chez vous et vous ouvrira les portes loisirs: ateliers, spectacles, événements, et activités, pour les enfants comme pour les adultes!</w:t>
      </w:r>
    </w:p>
    <w:p w14:paraId="0936AD2D" w14:textId="77777777" w:rsidR="000658D5" w:rsidRDefault="000658D5" w:rsidP="000658D5">
      <w:pPr>
        <w:pStyle w:val="NormalWeb"/>
        <w:shd w:val="clear" w:color="auto" w:fill="FFFFFF"/>
        <w:ind w:left="720"/>
        <w:rPr>
          <w:rFonts w:ascii="Helvetica" w:hAnsi="Helvetica" w:cs="Helvetica"/>
          <w:sz w:val="20"/>
          <w:szCs w:val="20"/>
        </w:rPr>
      </w:pPr>
      <w:r>
        <w:rPr>
          <w:rFonts w:ascii="Helvetica" w:hAnsi="Helvetica" w:cs="Helvetica"/>
          <w:sz w:val="20"/>
          <w:szCs w:val="20"/>
        </w:rPr>
        <w:t>Naviguez aisément et laissez-vous captiver par la richesse de la ville et votre quartier!</w:t>
      </w:r>
    </w:p>
    <w:p w14:paraId="15B74020" w14:textId="77777777" w:rsidR="00014441" w:rsidRPr="00014441" w:rsidRDefault="00014441" w:rsidP="00014441">
      <w:pPr>
        <w:pStyle w:val="NormalWeb"/>
        <w:shd w:val="clear" w:color="auto" w:fill="FFFFFF"/>
        <w:rPr>
          <w:rFonts w:ascii="Helvetica" w:hAnsi="Helvetica" w:cs="Helvetica"/>
          <w:b/>
          <w:color w:val="202734"/>
          <w:sz w:val="20"/>
          <w:szCs w:val="20"/>
        </w:rPr>
      </w:pPr>
    </w:p>
    <w:p w14:paraId="3223C266" w14:textId="77777777" w:rsidR="009D5E99" w:rsidRPr="00014441" w:rsidRDefault="009D5E99" w:rsidP="00EC4AB6">
      <w:pPr>
        <w:pStyle w:val="NormalWeb"/>
        <w:numPr>
          <w:ilvl w:val="0"/>
          <w:numId w:val="4"/>
        </w:numPr>
        <w:shd w:val="clear" w:color="auto" w:fill="FFFFFF"/>
        <w:rPr>
          <w:rStyle w:val="Strong"/>
          <w:rFonts w:ascii="Helvetica" w:hAnsi="Helvetica" w:cs="Helvetica"/>
          <w:bCs w:val="0"/>
          <w:color w:val="202734"/>
          <w:sz w:val="20"/>
          <w:szCs w:val="20"/>
        </w:rPr>
      </w:pPr>
      <w:r w:rsidRPr="00014441">
        <w:rPr>
          <w:rStyle w:val="Strong"/>
          <w:rFonts w:ascii="Helvetica" w:hAnsi="Helvetica" w:cs="Helvetica"/>
          <w:color w:val="202734"/>
          <w:sz w:val="20"/>
          <w:szCs w:val="20"/>
        </w:rPr>
        <w:t xml:space="preserve">L'objectif de votre projet </w:t>
      </w:r>
      <w:r w:rsidRPr="00014441">
        <w:rPr>
          <w:rStyle w:val="Strong"/>
          <w:rFonts w:ascii="Helvetica" w:hAnsi="Helvetica" w:cs="Helvetica"/>
          <w:b w:val="0"/>
          <w:i/>
          <w:color w:val="202734"/>
          <w:sz w:val="20"/>
          <w:szCs w:val="20"/>
        </w:rPr>
        <w:t>(expliquez sa raison d'être et en quoi il va bénéficier à un ou des quartier(s))</w:t>
      </w:r>
      <w:r w:rsidRPr="00014441">
        <w:rPr>
          <w:rStyle w:val="Strong"/>
          <w:rFonts w:ascii="Helvetica" w:hAnsi="Helvetica" w:cs="Helvetica"/>
          <w:color w:val="202734"/>
          <w:sz w:val="20"/>
          <w:szCs w:val="20"/>
        </w:rPr>
        <w:t> :</w:t>
      </w:r>
    </w:p>
    <w:p w14:paraId="23CD1105" w14:textId="426D544B" w:rsidR="002D3E76" w:rsidRDefault="002D3E76" w:rsidP="002D3E76">
      <w:pPr>
        <w:pStyle w:val="NormalWeb"/>
        <w:shd w:val="clear" w:color="auto" w:fill="FFFFFF"/>
        <w:ind w:left="720"/>
        <w:rPr>
          <w:rFonts w:ascii="Helvetica" w:hAnsi="Helvetica" w:cs="Helvetica"/>
          <w:bCs/>
          <w:color w:val="202734"/>
          <w:sz w:val="20"/>
          <w:szCs w:val="20"/>
        </w:rPr>
      </w:pPr>
      <w:r w:rsidRPr="002D3E76">
        <w:rPr>
          <w:rFonts w:ascii="Helvetica" w:hAnsi="Helvetica" w:cs="Helvetica"/>
          <w:bCs/>
          <w:color w:val="202734"/>
          <w:sz w:val="20"/>
          <w:szCs w:val="20"/>
        </w:rPr>
        <w:t xml:space="preserve">My Little Lausanne aspire à enrichir la vie des </w:t>
      </w:r>
      <w:r w:rsidR="003922A5">
        <w:rPr>
          <w:rFonts w:ascii="Helvetica" w:hAnsi="Helvetica" w:cs="Helvetica"/>
          <w:bCs/>
          <w:color w:val="202734"/>
          <w:sz w:val="20"/>
          <w:szCs w:val="20"/>
        </w:rPr>
        <w:t xml:space="preserve">lausannois et </w:t>
      </w:r>
      <w:r w:rsidRPr="002D3E76">
        <w:rPr>
          <w:rFonts w:ascii="Helvetica" w:hAnsi="Helvetica" w:cs="Helvetica"/>
          <w:bCs/>
          <w:color w:val="202734"/>
          <w:sz w:val="20"/>
          <w:szCs w:val="20"/>
        </w:rPr>
        <w:t xml:space="preserve">familles lausannoises en leur offrant un accès facile et gratuit à des activités locales adaptées aux enfants et aux parents. L'application vise à faciliter les sorties familiales, à encourager l'exploration culturelle et récréative, et à créer des liens entre les familles vivant à Lausanne, le tout </w:t>
      </w:r>
      <w:r w:rsidR="003922A5">
        <w:rPr>
          <w:rFonts w:ascii="Helvetica" w:hAnsi="Helvetica" w:cs="Helvetica"/>
          <w:bCs/>
          <w:color w:val="202734"/>
          <w:sz w:val="20"/>
          <w:szCs w:val="20"/>
        </w:rPr>
        <w:t xml:space="preserve">le plus simplement possible. </w:t>
      </w:r>
    </w:p>
    <w:p w14:paraId="227BFD7B" w14:textId="6238E680" w:rsidR="009D5E99" w:rsidRDefault="009D5E99" w:rsidP="002D3E76">
      <w:pPr>
        <w:pStyle w:val="NormalWeb"/>
        <w:numPr>
          <w:ilvl w:val="0"/>
          <w:numId w:val="4"/>
        </w:numPr>
        <w:shd w:val="clear" w:color="auto" w:fill="FFFFFF"/>
        <w:rPr>
          <w:rStyle w:val="Strong"/>
          <w:rFonts w:ascii="Helvetica" w:hAnsi="Helvetica" w:cs="Helvetica"/>
          <w:color w:val="202734"/>
          <w:sz w:val="20"/>
          <w:szCs w:val="20"/>
        </w:rPr>
      </w:pPr>
      <w:r w:rsidRPr="00014441">
        <w:rPr>
          <w:rStyle w:val="Strong"/>
          <w:rFonts w:ascii="Helvetica" w:hAnsi="Helvetica" w:cs="Helvetica"/>
          <w:color w:val="202734"/>
          <w:sz w:val="20"/>
          <w:szCs w:val="20"/>
        </w:rPr>
        <w:t>Votre projet en détail :</w:t>
      </w:r>
    </w:p>
    <w:p w14:paraId="55C48550" w14:textId="7C1944FD" w:rsidR="000D2B69" w:rsidRPr="000D2B69" w:rsidRDefault="000D2B69" w:rsidP="000D2B69">
      <w:pPr>
        <w:pStyle w:val="NormalWeb"/>
        <w:shd w:val="clear" w:color="auto" w:fill="FFFFFF"/>
        <w:rPr>
          <w:rFonts w:ascii="Helvetica" w:hAnsi="Helvetica" w:cs="Helvetica"/>
          <w:color w:val="202734"/>
          <w:sz w:val="20"/>
          <w:szCs w:val="20"/>
        </w:rPr>
      </w:pPr>
      <w:r w:rsidRPr="000D2B69">
        <w:rPr>
          <w:rFonts w:ascii="Helvetica" w:hAnsi="Helvetica" w:cs="Helvetica"/>
          <w:color w:val="202734"/>
          <w:sz w:val="20"/>
          <w:szCs w:val="20"/>
        </w:rPr>
        <w:t xml:space="preserve">L'application My Little Lausanne est spécifiquement conçue pour les </w:t>
      </w:r>
      <w:r w:rsidR="001545FF">
        <w:rPr>
          <w:rFonts w:ascii="Helvetica" w:hAnsi="Helvetica" w:cs="Helvetica"/>
          <w:color w:val="202734"/>
          <w:sz w:val="20"/>
          <w:szCs w:val="20"/>
        </w:rPr>
        <w:t xml:space="preserve">lausannois et </w:t>
      </w:r>
      <w:r w:rsidRPr="000D2B69">
        <w:rPr>
          <w:rFonts w:ascii="Helvetica" w:hAnsi="Helvetica" w:cs="Helvetica"/>
          <w:color w:val="202734"/>
          <w:sz w:val="20"/>
          <w:szCs w:val="20"/>
        </w:rPr>
        <w:t>familles, avec des fonctionnalités adaptées aux besoins des parents et des enfants :</w:t>
      </w:r>
    </w:p>
    <w:p w14:paraId="6F3B1ED5" w14:textId="77777777" w:rsidR="000D2B69" w:rsidRPr="000D2B69" w:rsidRDefault="000D2B69" w:rsidP="000D2B69">
      <w:pPr>
        <w:pStyle w:val="NormalWeb"/>
        <w:numPr>
          <w:ilvl w:val="0"/>
          <w:numId w:val="7"/>
        </w:numPr>
        <w:shd w:val="clear" w:color="auto" w:fill="FFFFFF"/>
        <w:rPr>
          <w:rFonts w:ascii="Helvetica" w:hAnsi="Helvetica" w:cs="Helvetica"/>
          <w:color w:val="202734"/>
          <w:sz w:val="20"/>
          <w:szCs w:val="20"/>
        </w:rPr>
      </w:pPr>
      <w:r w:rsidRPr="000D2B69">
        <w:rPr>
          <w:rFonts w:ascii="Helvetica" w:hAnsi="Helvetica" w:cs="Helvetica"/>
          <w:b/>
          <w:bCs/>
          <w:color w:val="202734"/>
          <w:sz w:val="20"/>
          <w:szCs w:val="20"/>
        </w:rPr>
        <w:t>Cartographie Interactive et Filtres Familiaux :</w:t>
      </w:r>
      <w:r w:rsidRPr="000D2B69">
        <w:rPr>
          <w:rFonts w:ascii="Helvetica" w:hAnsi="Helvetica" w:cs="Helvetica"/>
          <w:color w:val="202734"/>
          <w:sz w:val="20"/>
          <w:szCs w:val="20"/>
        </w:rPr>
        <w:t xml:space="preserve"> Affiche des activités triées par âge recommandé, type (culturel, ludique, éducatif), et accessibilité.</w:t>
      </w:r>
    </w:p>
    <w:p w14:paraId="4A1ACA3D" w14:textId="77777777" w:rsidR="000D2B69" w:rsidRPr="000D2B69" w:rsidRDefault="000D2B69" w:rsidP="000D2B69">
      <w:pPr>
        <w:pStyle w:val="NormalWeb"/>
        <w:numPr>
          <w:ilvl w:val="0"/>
          <w:numId w:val="7"/>
        </w:numPr>
        <w:shd w:val="clear" w:color="auto" w:fill="FFFFFF"/>
        <w:rPr>
          <w:rFonts w:ascii="Helvetica" w:hAnsi="Helvetica" w:cs="Helvetica"/>
          <w:color w:val="202734"/>
          <w:sz w:val="20"/>
          <w:szCs w:val="20"/>
        </w:rPr>
      </w:pPr>
      <w:r w:rsidRPr="000D2B69">
        <w:rPr>
          <w:rFonts w:ascii="Helvetica" w:hAnsi="Helvetica" w:cs="Helvetica"/>
          <w:b/>
          <w:bCs/>
          <w:color w:val="202734"/>
          <w:sz w:val="20"/>
          <w:szCs w:val="20"/>
        </w:rPr>
        <w:t>Agenda Familial :</w:t>
      </w:r>
      <w:r w:rsidRPr="000D2B69">
        <w:rPr>
          <w:rFonts w:ascii="Helvetica" w:hAnsi="Helvetica" w:cs="Helvetica"/>
          <w:color w:val="202734"/>
          <w:sz w:val="20"/>
          <w:szCs w:val="20"/>
        </w:rPr>
        <w:t xml:space="preserve"> Un calendrier facile à utiliser pour organiser les sorties en fonction des disponibilités familiales.</w:t>
      </w:r>
    </w:p>
    <w:p w14:paraId="00CD5F8E" w14:textId="77777777" w:rsidR="000D2B69" w:rsidRPr="000D2B69" w:rsidRDefault="000D2B69" w:rsidP="000D2B69">
      <w:pPr>
        <w:pStyle w:val="NormalWeb"/>
        <w:numPr>
          <w:ilvl w:val="0"/>
          <w:numId w:val="7"/>
        </w:numPr>
        <w:shd w:val="clear" w:color="auto" w:fill="FFFFFF"/>
        <w:rPr>
          <w:rFonts w:ascii="Helvetica" w:hAnsi="Helvetica" w:cs="Helvetica"/>
          <w:color w:val="202734"/>
          <w:sz w:val="20"/>
          <w:szCs w:val="20"/>
        </w:rPr>
      </w:pPr>
      <w:r w:rsidRPr="000D2B69">
        <w:rPr>
          <w:rFonts w:ascii="Helvetica" w:hAnsi="Helvetica" w:cs="Helvetica"/>
          <w:b/>
          <w:bCs/>
          <w:color w:val="202734"/>
          <w:sz w:val="20"/>
          <w:szCs w:val="20"/>
        </w:rPr>
        <w:t>Alertes Personnalisées :</w:t>
      </w:r>
      <w:r w:rsidRPr="000D2B69">
        <w:rPr>
          <w:rFonts w:ascii="Helvetica" w:hAnsi="Helvetica" w:cs="Helvetica"/>
          <w:color w:val="202734"/>
          <w:sz w:val="20"/>
          <w:szCs w:val="20"/>
        </w:rPr>
        <w:t xml:space="preserve"> Notifications sur mesure pour rappeler les événements et les nouvelles activités intéressantes.</w:t>
      </w:r>
    </w:p>
    <w:p w14:paraId="61D77272" w14:textId="77777777" w:rsidR="000D2B69" w:rsidRPr="000D2B69" w:rsidRDefault="000D2B69" w:rsidP="000D2B69">
      <w:pPr>
        <w:pStyle w:val="NormalWeb"/>
        <w:numPr>
          <w:ilvl w:val="0"/>
          <w:numId w:val="7"/>
        </w:numPr>
        <w:shd w:val="clear" w:color="auto" w:fill="FFFFFF"/>
        <w:rPr>
          <w:rFonts w:ascii="Helvetica" w:hAnsi="Helvetica" w:cs="Helvetica"/>
          <w:color w:val="202734"/>
          <w:sz w:val="20"/>
          <w:szCs w:val="20"/>
        </w:rPr>
      </w:pPr>
      <w:r w:rsidRPr="000D2B69">
        <w:rPr>
          <w:rFonts w:ascii="Helvetica" w:hAnsi="Helvetica" w:cs="Helvetica"/>
          <w:b/>
          <w:bCs/>
          <w:color w:val="202734"/>
          <w:sz w:val="20"/>
          <w:szCs w:val="20"/>
        </w:rPr>
        <w:t>Espace Communautaire :</w:t>
      </w:r>
      <w:r w:rsidRPr="000D2B69">
        <w:rPr>
          <w:rFonts w:ascii="Helvetica" w:hAnsi="Helvetica" w:cs="Helvetica"/>
          <w:color w:val="202734"/>
          <w:sz w:val="20"/>
          <w:szCs w:val="20"/>
        </w:rPr>
        <w:t xml:space="preserve"> Forums et groupes pour partager des conseils, organiser des sorties en groupe et échanger sur des sujets relatifs à la parentalité et aux activités pour enfants.</w:t>
      </w:r>
    </w:p>
    <w:p w14:paraId="214E7189" w14:textId="77777777" w:rsidR="000D2B69" w:rsidRPr="000D2B69" w:rsidRDefault="000D2B69" w:rsidP="000D2B69">
      <w:pPr>
        <w:pStyle w:val="NormalWeb"/>
        <w:numPr>
          <w:ilvl w:val="0"/>
          <w:numId w:val="7"/>
        </w:numPr>
        <w:shd w:val="clear" w:color="auto" w:fill="FFFFFF"/>
        <w:rPr>
          <w:rFonts w:ascii="Helvetica" w:hAnsi="Helvetica" w:cs="Helvetica"/>
          <w:color w:val="202734"/>
          <w:sz w:val="20"/>
          <w:szCs w:val="20"/>
        </w:rPr>
      </w:pPr>
      <w:r w:rsidRPr="000D2B69">
        <w:rPr>
          <w:rFonts w:ascii="Helvetica" w:hAnsi="Helvetica" w:cs="Helvetica"/>
          <w:b/>
          <w:bCs/>
          <w:color w:val="202734"/>
          <w:sz w:val="20"/>
          <w:szCs w:val="20"/>
        </w:rPr>
        <w:lastRenderedPageBreak/>
        <w:t>Ressources et Guides :</w:t>
      </w:r>
      <w:r w:rsidRPr="000D2B69">
        <w:rPr>
          <w:rFonts w:ascii="Helvetica" w:hAnsi="Helvetica" w:cs="Helvetica"/>
          <w:color w:val="202734"/>
          <w:sz w:val="20"/>
          <w:szCs w:val="20"/>
        </w:rPr>
        <w:t xml:space="preserve"> Guides sur les meilleures activités gratuites pour enfants à Lausanne, astuces pour des sorties réussies et économiques.</w:t>
      </w:r>
    </w:p>
    <w:p w14:paraId="20AB71E4" w14:textId="77777777" w:rsidR="00374688" w:rsidRPr="00374688" w:rsidRDefault="00374688" w:rsidP="00374688">
      <w:pPr>
        <w:pStyle w:val="NormalWeb"/>
        <w:shd w:val="clear" w:color="auto" w:fill="FFFFFF"/>
        <w:rPr>
          <w:rFonts w:ascii="Helvetica" w:hAnsi="Helvetica" w:cs="Helvetica"/>
          <w:color w:val="202734"/>
          <w:sz w:val="20"/>
          <w:szCs w:val="20"/>
        </w:rPr>
      </w:pPr>
      <w:r w:rsidRPr="00374688">
        <w:rPr>
          <w:rFonts w:ascii="Helvetica" w:hAnsi="Helvetica" w:cs="Helvetica"/>
          <w:color w:val="202734"/>
          <w:sz w:val="20"/>
          <w:szCs w:val="20"/>
        </w:rPr>
        <w:t>Ces fonctionnalités visent non seulement à informer, mais aussi à créer une plateforme dynamique et interactive pour les habitants de Lausanne.</w:t>
      </w:r>
    </w:p>
    <w:p w14:paraId="09B81009" w14:textId="77777777" w:rsidR="00014441" w:rsidRPr="00374688" w:rsidRDefault="00014441" w:rsidP="00014441">
      <w:pPr>
        <w:pStyle w:val="NormalWeb"/>
        <w:shd w:val="clear" w:color="auto" w:fill="FFFFFF"/>
        <w:rPr>
          <w:rStyle w:val="Strong"/>
          <w:rFonts w:ascii="Helvetica" w:hAnsi="Helvetica" w:cs="Helvetica"/>
          <w:color w:val="202734"/>
          <w:sz w:val="20"/>
          <w:szCs w:val="20"/>
        </w:rPr>
      </w:pPr>
    </w:p>
    <w:p w14:paraId="754BCD28" w14:textId="77777777" w:rsidR="009D5E99" w:rsidRDefault="009D5E99" w:rsidP="00EC4AB6">
      <w:pPr>
        <w:pStyle w:val="NormalWeb"/>
        <w:numPr>
          <w:ilvl w:val="0"/>
          <w:numId w:val="4"/>
        </w:numPr>
        <w:shd w:val="clear" w:color="auto" w:fill="FFFFFF"/>
        <w:rPr>
          <w:rFonts w:ascii="Helvetica" w:hAnsi="Helvetica" w:cs="Helvetica"/>
          <w:b/>
          <w:color w:val="202734"/>
          <w:sz w:val="20"/>
          <w:szCs w:val="20"/>
        </w:rPr>
      </w:pPr>
      <w:r w:rsidRPr="00014441">
        <w:rPr>
          <w:rFonts w:ascii="Helvetica" w:hAnsi="Helvetica" w:cs="Helvetica"/>
          <w:b/>
          <w:color w:val="202734"/>
          <w:sz w:val="20"/>
          <w:szCs w:val="20"/>
        </w:rPr>
        <w:t xml:space="preserve">Le montant demandé pour réaliser le projet </w:t>
      </w:r>
      <w:r w:rsidRPr="00014441">
        <w:rPr>
          <w:rFonts w:ascii="Helvetica" w:hAnsi="Helvetica" w:cs="Helvetica"/>
          <w:i/>
          <w:color w:val="202734"/>
          <w:sz w:val="20"/>
          <w:szCs w:val="20"/>
        </w:rPr>
        <w:t>(max. CHF 20'000.- à détailler)</w:t>
      </w:r>
      <w:r w:rsidR="00014441" w:rsidRPr="00014441">
        <w:rPr>
          <w:rFonts w:ascii="Helvetica" w:hAnsi="Helvetica" w:cs="Helvetica"/>
          <w:i/>
          <w:color w:val="202734"/>
          <w:sz w:val="20"/>
          <w:szCs w:val="20"/>
        </w:rPr>
        <w:t> </w:t>
      </w:r>
      <w:r w:rsidR="00014441" w:rsidRPr="00014441">
        <w:rPr>
          <w:rFonts w:ascii="Helvetica" w:hAnsi="Helvetica" w:cs="Helvetica"/>
          <w:b/>
          <w:color w:val="202734"/>
          <w:sz w:val="20"/>
          <w:szCs w:val="20"/>
        </w:rPr>
        <w:t>:</w:t>
      </w:r>
    </w:p>
    <w:p w14:paraId="6346C2F6" w14:textId="77777777" w:rsidR="00EC4711" w:rsidRPr="00EC4711" w:rsidRDefault="00EC4711" w:rsidP="00EC4711">
      <w:pPr>
        <w:pStyle w:val="NormalWeb"/>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Le budget total demandé pour la réalisation de "My Little Lausanne" est de CHF 20'000.-, réparti comme suit :</w:t>
      </w:r>
    </w:p>
    <w:p w14:paraId="2CB234D7" w14:textId="77777777" w:rsidR="00EC4711" w:rsidRPr="00EC4711" w:rsidRDefault="00EC4711" w:rsidP="00EC4AB6">
      <w:pPr>
        <w:pStyle w:val="NormalWeb"/>
        <w:numPr>
          <w:ilvl w:val="0"/>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Développement Technique : CHF 12'000.-</w:t>
      </w:r>
    </w:p>
    <w:p w14:paraId="4BA1F99E" w14:textId="70F43BF0"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Conception de l'interface utilisateur et expérience utilisateur.</w:t>
      </w:r>
    </w:p>
    <w:p w14:paraId="1FF1F040"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Programmation et tests de l'application.</w:t>
      </w:r>
    </w:p>
    <w:p w14:paraId="1F9A9687"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Mise en place de la base de données et intégration des systèmes de notification.</w:t>
      </w:r>
    </w:p>
    <w:p w14:paraId="088D7344" w14:textId="77777777" w:rsidR="00EC4711" w:rsidRPr="00EC4711" w:rsidRDefault="00EC4711" w:rsidP="00EC4AB6">
      <w:pPr>
        <w:pStyle w:val="NormalWeb"/>
        <w:numPr>
          <w:ilvl w:val="0"/>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Contenu et Communauté : CHF 3'000.-</w:t>
      </w:r>
    </w:p>
    <w:p w14:paraId="358BB05A"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Rédaction de contenu pour le guide d'activités.</w:t>
      </w:r>
    </w:p>
    <w:p w14:paraId="4AF92C75"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Modération et animation de la communauté en ligne.</w:t>
      </w:r>
    </w:p>
    <w:p w14:paraId="542B7472" w14:textId="77777777" w:rsidR="00EC4711" w:rsidRPr="00EC4711" w:rsidRDefault="00EC4711" w:rsidP="00EC4AB6">
      <w:pPr>
        <w:pStyle w:val="NormalWeb"/>
        <w:numPr>
          <w:ilvl w:val="0"/>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Marketing et Lancement : CHF 3'000.-</w:t>
      </w:r>
    </w:p>
    <w:p w14:paraId="221F217E"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Campagnes de promotion locales (affichage, publicités en ligne, réseaux sociaux).</w:t>
      </w:r>
    </w:p>
    <w:p w14:paraId="1F549DB7"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Événement de lancement pour présenter l'application aux résidents et partenaires locaux.</w:t>
      </w:r>
    </w:p>
    <w:p w14:paraId="0C333F23" w14:textId="77777777" w:rsidR="00EC4711" w:rsidRPr="00EC4711" w:rsidRDefault="00EC4711" w:rsidP="00EC4AB6">
      <w:pPr>
        <w:pStyle w:val="NormalWeb"/>
        <w:numPr>
          <w:ilvl w:val="0"/>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Maintenance et Suivi : CHF 2'000.-</w:t>
      </w:r>
    </w:p>
    <w:p w14:paraId="2509EA66"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Mise à jour régulière de l'application et du contenu.</w:t>
      </w:r>
    </w:p>
    <w:p w14:paraId="087205E1" w14:textId="77777777" w:rsidR="00EC4711" w:rsidRPr="00EC4711" w:rsidRDefault="00EC4711" w:rsidP="00EC4AB6">
      <w:pPr>
        <w:pStyle w:val="NormalWeb"/>
        <w:numPr>
          <w:ilvl w:val="1"/>
          <w:numId w:val="6"/>
        </w:numPr>
        <w:shd w:val="clear" w:color="auto" w:fill="FFFFFF"/>
        <w:rPr>
          <w:rFonts w:ascii="Helvetica" w:hAnsi="Helvetica" w:cs="Helvetica"/>
          <w:bCs/>
          <w:color w:val="202734"/>
          <w:sz w:val="20"/>
          <w:szCs w:val="20"/>
        </w:rPr>
      </w:pPr>
      <w:r w:rsidRPr="00EC4711">
        <w:rPr>
          <w:rFonts w:ascii="Helvetica" w:hAnsi="Helvetica" w:cs="Helvetica"/>
          <w:bCs/>
          <w:color w:val="202734"/>
          <w:sz w:val="20"/>
          <w:szCs w:val="20"/>
        </w:rPr>
        <w:t>Support technique et réponse aux feedbacks des utilisateurs.</w:t>
      </w:r>
    </w:p>
    <w:p w14:paraId="780A77F5" w14:textId="77777777" w:rsidR="00014441" w:rsidRPr="00EC4711" w:rsidRDefault="00014441" w:rsidP="00014441">
      <w:pPr>
        <w:pStyle w:val="NormalWeb"/>
        <w:shd w:val="clear" w:color="auto" w:fill="FFFFFF"/>
        <w:rPr>
          <w:rFonts w:ascii="Helvetica" w:hAnsi="Helvetica" w:cs="Helvetica"/>
          <w:b/>
          <w:color w:val="202734"/>
          <w:sz w:val="20"/>
          <w:szCs w:val="20"/>
        </w:rPr>
      </w:pPr>
    </w:p>
    <w:p w14:paraId="44A8D8BB" w14:textId="77777777" w:rsidR="009D5E99" w:rsidRDefault="009D5E99" w:rsidP="00EC4AB6">
      <w:pPr>
        <w:pStyle w:val="NormalWeb"/>
        <w:numPr>
          <w:ilvl w:val="0"/>
          <w:numId w:val="4"/>
        </w:numPr>
        <w:shd w:val="clear" w:color="auto" w:fill="FFFFFF"/>
        <w:rPr>
          <w:rFonts w:ascii="Helvetica" w:hAnsi="Helvetica" w:cs="Helvetica"/>
          <w:b/>
          <w:color w:val="202734"/>
          <w:sz w:val="20"/>
          <w:szCs w:val="20"/>
        </w:rPr>
      </w:pPr>
      <w:r w:rsidRPr="00014441">
        <w:rPr>
          <w:rFonts w:ascii="Helvetica" w:hAnsi="Helvetica" w:cs="Helvetica"/>
          <w:b/>
          <w:color w:val="202734"/>
          <w:sz w:val="20"/>
          <w:szCs w:val="20"/>
        </w:rPr>
        <w:t>L'adresse exacte de votre projet si elle est connue ainsi que le ou les quartier(s) concerné(s):</w:t>
      </w:r>
    </w:p>
    <w:p w14:paraId="1C8F58F9" w14:textId="0B3B09A3" w:rsidR="00014441" w:rsidRPr="009516FB" w:rsidRDefault="009516FB" w:rsidP="00014441">
      <w:pPr>
        <w:pStyle w:val="NormalWeb"/>
        <w:shd w:val="clear" w:color="auto" w:fill="FFFFFF"/>
        <w:ind w:left="720"/>
        <w:rPr>
          <w:rFonts w:ascii="Helvetica" w:hAnsi="Helvetica" w:cs="Helvetica"/>
          <w:bCs/>
          <w:color w:val="202734"/>
          <w:sz w:val="20"/>
          <w:szCs w:val="20"/>
        </w:rPr>
      </w:pPr>
      <w:r w:rsidRPr="009516FB">
        <w:rPr>
          <w:rFonts w:ascii="Helvetica" w:hAnsi="Helvetica" w:cs="Helvetica"/>
          <w:bCs/>
          <w:color w:val="202734"/>
          <w:sz w:val="20"/>
          <w:szCs w:val="20"/>
        </w:rPr>
        <w:t>Tous les quartiers</w:t>
      </w:r>
    </w:p>
    <w:p w14:paraId="42551688" w14:textId="77777777" w:rsidR="009D5E99" w:rsidRPr="00014441" w:rsidRDefault="009D5E99" w:rsidP="00EC4AB6">
      <w:pPr>
        <w:pStyle w:val="NormalWeb"/>
        <w:numPr>
          <w:ilvl w:val="0"/>
          <w:numId w:val="4"/>
        </w:numPr>
        <w:shd w:val="clear" w:color="auto" w:fill="FFFFFF"/>
        <w:rPr>
          <w:rStyle w:val="Emphasis"/>
          <w:rFonts w:ascii="Helvetica" w:hAnsi="Helvetica" w:cs="Helvetica"/>
          <w:b/>
          <w:i w:val="0"/>
          <w:iCs w:val="0"/>
          <w:color w:val="202734"/>
          <w:sz w:val="20"/>
          <w:szCs w:val="20"/>
        </w:rPr>
      </w:pPr>
      <w:r w:rsidRPr="00014441">
        <w:rPr>
          <w:rFonts w:ascii="Helvetica" w:hAnsi="Helvetica" w:cs="Helvetica"/>
          <w:b/>
          <w:color w:val="202734"/>
          <w:sz w:val="20"/>
          <w:szCs w:val="20"/>
        </w:rPr>
        <w:t>Le nom de votre association (facultatif)</w:t>
      </w:r>
      <w:r w:rsidR="00014441">
        <w:rPr>
          <w:rFonts w:ascii="Helvetica" w:hAnsi="Helvetica" w:cs="Helvetica"/>
          <w:b/>
          <w:color w:val="202734"/>
          <w:sz w:val="20"/>
          <w:szCs w:val="20"/>
        </w:rPr>
        <w:t xml:space="preserve"> </w:t>
      </w:r>
      <w:r w:rsidR="00014441" w:rsidRPr="00014441">
        <w:rPr>
          <w:rFonts w:ascii="Helvetica" w:hAnsi="Helvetica" w:cs="Helvetica"/>
          <w:color w:val="202734"/>
          <w:sz w:val="20"/>
          <w:szCs w:val="20"/>
        </w:rPr>
        <w:t>(</w:t>
      </w:r>
      <w:r w:rsidR="00014441">
        <w:rPr>
          <w:rFonts w:ascii="Helvetica" w:hAnsi="Helvetica" w:cs="Helvetica"/>
          <w:color w:val="202734"/>
          <w:sz w:val="20"/>
          <w:szCs w:val="20"/>
        </w:rPr>
        <w:t xml:space="preserve">il n’est pas nécessaire d’être une association </w:t>
      </w:r>
      <w:r w:rsidRPr="00014441">
        <w:rPr>
          <w:rStyle w:val="Emphasis"/>
          <w:rFonts w:ascii="Helvetica" w:hAnsi="Helvetica" w:cs="Helvetica"/>
          <w:color w:val="202734"/>
          <w:sz w:val="20"/>
          <w:szCs w:val="20"/>
        </w:rPr>
        <w:t>pour déposer un projet mais vous devez être minimum trois</w:t>
      </w:r>
      <w:r w:rsidR="00014441" w:rsidRPr="00014441">
        <w:rPr>
          <w:rStyle w:val="Emphasis"/>
          <w:rFonts w:ascii="Helvetica" w:hAnsi="Helvetica" w:cs="Helvetica"/>
          <w:color w:val="202734"/>
          <w:sz w:val="20"/>
          <w:szCs w:val="20"/>
        </w:rPr>
        <w:t>)</w:t>
      </w:r>
      <w:r w:rsidR="00014441">
        <w:rPr>
          <w:rStyle w:val="Emphasis"/>
          <w:rFonts w:ascii="Helvetica" w:hAnsi="Helvetica" w:cs="Helvetica"/>
          <w:color w:val="202734"/>
          <w:sz w:val="20"/>
          <w:szCs w:val="20"/>
        </w:rPr>
        <w:t> :</w:t>
      </w:r>
    </w:p>
    <w:p w14:paraId="554E4396" w14:textId="3F58362A" w:rsidR="00014441" w:rsidRPr="001A3C65" w:rsidRDefault="009516FB" w:rsidP="009516FB">
      <w:pPr>
        <w:pStyle w:val="NormalWeb"/>
        <w:shd w:val="clear" w:color="auto" w:fill="FFFFFF"/>
        <w:ind w:left="709"/>
        <w:rPr>
          <w:rFonts w:ascii="Helvetica" w:hAnsi="Helvetica" w:cs="Helvetica"/>
          <w:bCs/>
          <w:color w:val="202734"/>
          <w:sz w:val="20"/>
          <w:szCs w:val="20"/>
          <w:lang w:val="fr-FR"/>
        </w:rPr>
      </w:pPr>
      <w:r w:rsidRPr="001A3C65">
        <w:rPr>
          <w:rFonts w:ascii="Helvetica" w:hAnsi="Helvetica" w:cs="Helvetica"/>
          <w:bCs/>
          <w:color w:val="202734"/>
          <w:sz w:val="20"/>
          <w:szCs w:val="20"/>
          <w:lang w:val="fr-FR"/>
        </w:rPr>
        <w:t>My Family P</w:t>
      </w:r>
      <w:r w:rsidR="00447A2B" w:rsidRPr="001A3C65">
        <w:rPr>
          <w:rFonts w:ascii="Helvetica" w:hAnsi="Helvetica" w:cs="Helvetica"/>
          <w:bCs/>
          <w:color w:val="202734"/>
          <w:sz w:val="20"/>
          <w:szCs w:val="20"/>
          <w:lang w:val="fr-FR"/>
        </w:rPr>
        <w:t>a</w:t>
      </w:r>
      <w:r w:rsidRPr="001A3C65">
        <w:rPr>
          <w:rFonts w:ascii="Helvetica" w:hAnsi="Helvetica" w:cs="Helvetica"/>
          <w:bCs/>
          <w:color w:val="202734"/>
          <w:sz w:val="20"/>
          <w:szCs w:val="20"/>
          <w:lang w:val="fr-FR"/>
        </w:rPr>
        <w:t>ss</w:t>
      </w:r>
      <w:r w:rsidR="001A3C65" w:rsidRPr="001A3C65">
        <w:rPr>
          <w:rFonts w:ascii="Helvetica" w:hAnsi="Helvetica" w:cs="Helvetica"/>
          <w:bCs/>
          <w:color w:val="202734"/>
          <w:sz w:val="20"/>
          <w:szCs w:val="20"/>
          <w:lang w:val="fr-FR"/>
        </w:rPr>
        <w:t>, Avenue de fantaisie 6, Lausanne 1006</w:t>
      </w:r>
    </w:p>
    <w:p w14:paraId="3683A5B6" w14:textId="77777777" w:rsidR="00A31B2D" w:rsidRPr="00213641" w:rsidRDefault="009D5E99" w:rsidP="00EC4AB6">
      <w:pPr>
        <w:pStyle w:val="NormalWeb"/>
        <w:numPr>
          <w:ilvl w:val="0"/>
          <w:numId w:val="4"/>
        </w:numPr>
        <w:shd w:val="clear" w:color="auto" w:fill="FFFFFF"/>
        <w:rPr>
          <w:rStyle w:val="Strong"/>
          <w:rFonts w:ascii="Helvetica" w:hAnsi="Helvetica" w:cs="Helvetica"/>
          <w:bCs w:val="0"/>
          <w:color w:val="202734"/>
          <w:sz w:val="20"/>
          <w:szCs w:val="20"/>
        </w:rPr>
      </w:pPr>
      <w:r w:rsidRPr="00014441">
        <w:rPr>
          <w:rStyle w:val="Strong"/>
          <w:rFonts w:ascii="Helvetica" w:hAnsi="Helvetica" w:cs="Helvetica"/>
          <w:color w:val="202734"/>
          <w:sz w:val="20"/>
          <w:szCs w:val="20"/>
        </w:rPr>
        <w:t xml:space="preserve">Vos coordonnées </w:t>
      </w:r>
      <w:r w:rsidRPr="00014441">
        <w:rPr>
          <w:rStyle w:val="Strong"/>
          <w:rFonts w:ascii="Helvetica" w:hAnsi="Helvetica" w:cs="Helvetica"/>
          <w:b w:val="0"/>
          <w:i/>
          <w:color w:val="202734"/>
          <w:sz w:val="20"/>
          <w:szCs w:val="20"/>
        </w:rPr>
        <w:t>(nom, prénom, numéro de téléphone, email, adresse)</w:t>
      </w:r>
      <w:r w:rsidR="00014441">
        <w:rPr>
          <w:rStyle w:val="Strong"/>
          <w:rFonts w:ascii="Helvetica" w:hAnsi="Helvetica" w:cs="Helvetica"/>
          <w:b w:val="0"/>
          <w:i/>
          <w:color w:val="202734"/>
          <w:sz w:val="20"/>
          <w:szCs w:val="20"/>
        </w:rPr>
        <w:t> :</w:t>
      </w:r>
    </w:p>
    <w:p w14:paraId="7379173F" w14:textId="13AE9AF8" w:rsidR="00213641" w:rsidRPr="00687069" w:rsidRDefault="00352B30" w:rsidP="00213641">
      <w:pPr>
        <w:pStyle w:val="ListParagraph"/>
        <w:rPr>
          <w:rFonts w:ascii="Helvetica" w:hAnsi="Helvetica" w:cs="Helvetica"/>
          <w:bCs/>
          <w:color w:val="202734"/>
          <w:sz w:val="20"/>
          <w:szCs w:val="20"/>
        </w:rPr>
      </w:pPr>
      <w:r w:rsidRPr="00687069">
        <w:rPr>
          <w:rFonts w:ascii="Helvetica" w:hAnsi="Helvetica" w:cs="Helvetica"/>
          <w:bCs/>
          <w:color w:val="202734"/>
          <w:sz w:val="20"/>
          <w:szCs w:val="20"/>
        </w:rPr>
        <w:t xml:space="preserve">Magalie Savoye, </w:t>
      </w:r>
      <w:r w:rsidR="00687069" w:rsidRPr="00687069">
        <w:rPr>
          <w:rFonts w:ascii="Helvetica" w:hAnsi="Helvetica" w:cs="Helvetica"/>
          <w:bCs/>
          <w:color w:val="202734"/>
          <w:sz w:val="20"/>
          <w:szCs w:val="20"/>
        </w:rPr>
        <w:t xml:space="preserve">avenue du denantou 17, Lausanne 1006 </w:t>
      </w:r>
    </w:p>
    <w:p w14:paraId="24B46744" w14:textId="1A7D2247" w:rsidR="00687069" w:rsidRPr="00687069" w:rsidRDefault="00687069" w:rsidP="00213641">
      <w:pPr>
        <w:pStyle w:val="ListParagraph"/>
        <w:rPr>
          <w:rFonts w:ascii="Helvetica" w:hAnsi="Helvetica" w:cs="Helvetica"/>
          <w:bCs/>
          <w:color w:val="202734"/>
          <w:sz w:val="20"/>
          <w:szCs w:val="20"/>
        </w:rPr>
      </w:pPr>
      <w:hyperlink r:id="rId13" w:history="1">
        <w:r w:rsidRPr="00687069">
          <w:rPr>
            <w:rStyle w:val="Hyperlink"/>
            <w:rFonts w:ascii="Helvetica" w:hAnsi="Helvetica" w:cs="Helvetica"/>
            <w:bCs/>
            <w:sz w:val="20"/>
            <w:szCs w:val="20"/>
          </w:rPr>
          <w:t>magalie@myfamilypass.ch</w:t>
        </w:r>
      </w:hyperlink>
      <w:r w:rsidRPr="00687069">
        <w:rPr>
          <w:rFonts w:ascii="Helvetica" w:hAnsi="Helvetica" w:cs="Helvetica"/>
          <w:bCs/>
          <w:color w:val="202734"/>
          <w:sz w:val="20"/>
          <w:szCs w:val="20"/>
        </w:rPr>
        <w:t xml:space="preserve"> </w:t>
      </w:r>
    </w:p>
    <w:p w14:paraId="7C6AC686" w14:textId="057FCF4E" w:rsidR="00687069" w:rsidRPr="00687069" w:rsidRDefault="00687069" w:rsidP="00213641">
      <w:pPr>
        <w:pStyle w:val="ListParagraph"/>
        <w:rPr>
          <w:rFonts w:ascii="Helvetica" w:hAnsi="Helvetica" w:cs="Helvetica"/>
          <w:bCs/>
          <w:color w:val="202734"/>
          <w:sz w:val="20"/>
          <w:szCs w:val="20"/>
        </w:rPr>
      </w:pPr>
      <w:r w:rsidRPr="00687069">
        <w:rPr>
          <w:rFonts w:ascii="Helvetica" w:hAnsi="Helvetica" w:cs="Helvetica"/>
          <w:bCs/>
          <w:color w:val="202734"/>
          <w:sz w:val="20"/>
          <w:szCs w:val="20"/>
        </w:rPr>
        <w:t>079 752 09 41</w:t>
      </w:r>
    </w:p>
    <w:p w14:paraId="077DCDD1" w14:textId="77777777" w:rsidR="00213641" w:rsidRPr="00213641" w:rsidRDefault="00213641" w:rsidP="00EC4AB6">
      <w:pPr>
        <w:pStyle w:val="NormalWeb"/>
        <w:numPr>
          <w:ilvl w:val="0"/>
          <w:numId w:val="4"/>
        </w:numPr>
        <w:shd w:val="clear" w:color="auto" w:fill="FFFFFF"/>
        <w:rPr>
          <w:rFonts w:ascii="Helvetica" w:hAnsi="Helvetica" w:cs="Helvetica"/>
          <w:b/>
          <w:color w:val="202734"/>
          <w:sz w:val="20"/>
          <w:szCs w:val="20"/>
        </w:rPr>
      </w:pPr>
      <w:r>
        <w:rPr>
          <w:rFonts w:ascii="Helvetica" w:hAnsi="Helvetica" w:cs="Helvetica"/>
          <w:b/>
          <w:color w:val="202734"/>
          <w:sz w:val="20"/>
          <w:szCs w:val="20"/>
        </w:rPr>
        <w:t xml:space="preserve">Liste de 10 parrains/marraines </w:t>
      </w:r>
      <w:r w:rsidRPr="00213641">
        <w:rPr>
          <w:rFonts w:ascii="Helvetica" w:hAnsi="Helvetica" w:cs="Helvetica"/>
          <w:i/>
          <w:color w:val="202734"/>
          <w:sz w:val="20"/>
          <w:szCs w:val="20"/>
        </w:rPr>
        <w:t>(</w:t>
      </w:r>
      <w:r>
        <w:rPr>
          <w:rFonts w:ascii="Helvetica" w:hAnsi="Helvetica" w:cs="Helvetica"/>
          <w:i/>
          <w:color w:val="202734"/>
          <w:sz w:val="20"/>
          <w:szCs w:val="20"/>
        </w:rPr>
        <w:t>v</w:t>
      </w:r>
      <w:r w:rsidRPr="00213641">
        <w:rPr>
          <w:rFonts w:ascii="Helvetica" w:hAnsi="Helvetica" w:cs="Helvetica"/>
          <w:i/>
          <w:color w:val="202734"/>
          <w:sz w:val="20"/>
          <w:szCs w:val="20"/>
        </w:rPr>
        <w:t xml:space="preserve">otre projet doit être parrainé par 10 personnes habitants ou ayant un lien avec le périmètre géographique concerné par le projet. Par leur signature, ces 10 personnes montrent leur enthousiasme en ce qui concerne le projet. Cela ne constitue pas un engagement financier ou </w:t>
      </w:r>
      <w:r>
        <w:rPr>
          <w:rFonts w:ascii="Helvetica" w:hAnsi="Helvetica" w:cs="Helvetica"/>
          <w:i/>
          <w:color w:val="202734"/>
          <w:sz w:val="20"/>
          <w:szCs w:val="20"/>
        </w:rPr>
        <w:t>personnel mais un soutien moral)</w:t>
      </w:r>
    </w:p>
    <w:p w14:paraId="004D7D35" w14:textId="77777777" w:rsidR="00213641" w:rsidRPr="00014441" w:rsidRDefault="00213641" w:rsidP="00213641">
      <w:pPr>
        <w:pStyle w:val="NormalWeb"/>
        <w:shd w:val="clear" w:color="auto" w:fill="FFFFFF"/>
        <w:rPr>
          <w:rFonts w:ascii="Helvetica" w:hAnsi="Helvetica" w:cs="Helvetica"/>
          <w:b/>
          <w:color w:val="202734"/>
          <w:sz w:val="20"/>
          <w:szCs w:val="20"/>
        </w:rPr>
      </w:pPr>
    </w:p>
    <w:sectPr w:rsidR="00213641" w:rsidRPr="00014441" w:rsidSect="00175D0F">
      <w:headerReference w:type="default" r:id="rId14"/>
      <w:footerReference w:type="default" r:id="rId15"/>
      <w:headerReference w:type="first" r:id="rId16"/>
      <w:footerReference w:type="first" r:id="rId17"/>
      <w:type w:val="continuous"/>
      <w:pgSz w:w="11906" w:h="16838" w:code="9"/>
      <w:pgMar w:top="2495" w:right="1134" w:bottom="1814" w:left="1814" w:header="1701" w:footer="493" w:gutter="0"/>
      <w:paperSrc w:first="260"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CC4E" w14:textId="77777777" w:rsidR="00D71F2A" w:rsidRDefault="00D71F2A" w:rsidP="00632A25">
      <w:r>
        <w:separator/>
      </w:r>
    </w:p>
  </w:endnote>
  <w:endnote w:type="continuationSeparator" w:id="0">
    <w:p w14:paraId="57CEB188" w14:textId="77777777" w:rsidR="00D71F2A" w:rsidRDefault="00D71F2A" w:rsidP="0063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6D1D" w14:textId="77777777" w:rsidR="00D50AD1" w:rsidRDefault="00D50A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FB99" w14:textId="77777777" w:rsidR="00014441" w:rsidRPr="00C73438" w:rsidRDefault="006A5661" w:rsidP="00014441">
    <w:pPr>
      <w:pStyle w:val="Footer"/>
    </w:pPr>
    <w:r>
      <w:t>Vie de quartier</w:t>
    </w:r>
  </w:p>
  <w:p w14:paraId="3D19FEAA" w14:textId="77777777" w:rsidR="00014441" w:rsidRPr="00C73438" w:rsidRDefault="00014441" w:rsidP="00014441">
    <w:pPr>
      <w:pStyle w:val="Footer"/>
    </w:pPr>
    <w:r>
      <w:t xml:space="preserve">Place Chauderon 9 </w:t>
    </w:r>
  </w:p>
  <w:p w14:paraId="294B90AF" w14:textId="77777777" w:rsidR="00014441" w:rsidRPr="00C73438" w:rsidRDefault="00014441" w:rsidP="00014441">
    <w:pPr>
      <w:pStyle w:val="Footer"/>
    </w:pPr>
    <w:r>
      <w:t>Case postale 5032 – 1002 Lausanne</w:t>
    </w:r>
  </w:p>
  <w:p w14:paraId="52FA43A5" w14:textId="77777777" w:rsidR="00014441" w:rsidRPr="00C73438" w:rsidRDefault="00014441" w:rsidP="00014441">
    <w:pPr>
      <w:pStyle w:val="Footer"/>
    </w:pPr>
    <w:r>
      <w:t>021 315 62 51 – budget-participatif@lausanne.ch</w:t>
    </w:r>
  </w:p>
  <w:p w14:paraId="6601E203" w14:textId="77777777" w:rsidR="00D50AD1" w:rsidRPr="00014441" w:rsidRDefault="00D50AD1" w:rsidP="0001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9FFBD" w14:textId="77777777" w:rsidR="00D71F2A" w:rsidRDefault="00D71F2A" w:rsidP="00632A25">
      <w:r>
        <w:separator/>
      </w:r>
    </w:p>
  </w:footnote>
  <w:footnote w:type="continuationSeparator" w:id="0">
    <w:p w14:paraId="2E51058A" w14:textId="77777777" w:rsidR="00D71F2A" w:rsidRDefault="00D71F2A" w:rsidP="0063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0939" w14:textId="77777777" w:rsidR="00D50AD1" w:rsidRDefault="00A31B2D">
    <w:pPr>
      <w:pStyle w:val="Header"/>
    </w:pPr>
    <w:r>
      <w:rPr>
        <w:noProof/>
        <w:lang w:eastAsia="fr-CH"/>
      </w:rPr>
      <w:drawing>
        <wp:anchor distT="0" distB="0" distL="114300" distR="114300" simplePos="0" relativeHeight="251661312" behindDoc="0" locked="1" layoutInCell="1" allowOverlap="1" wp14:anchorId="349A69C9" wp14:editId="22D905CF">
          <wp:simplePos x="0" y="0"/>
          <wp:positionH relativeFrom="page">
            <wp:align>left</wp:align>
          </wp:positionH>
          <wp:positionV relativeFrom="page">
            <wp:posOffset>13335</wp:posOffset>
          </wp:positionV>
          <wp:extent cx="7563485" cy="896620"/>
          <wp:effectExtent l="0" t="0" r="0" b="0"/>
          <wp:wrapThrough wrapText="bothSides">
            <wp:wrapPolygon edited="0">
              <wp:start x="0" y="0"/>
              <wp:lineTo x="0" y="21110"/>
              <wp:lineTo x="21544" y="21110"/>
              <wp:lineTo x="21544" y="0"/>
              <wp:lineTo x="0" y="0"/>
            </wp:wrapPolygon>
          </wp:wrapThrough>
          <wp:docPr id="1" name="Image 0" descr="Template_Page_d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Page_de_suite.png"/>
                  <pic:cNvPicPr/>
                </pic:nvPicPr>
                <pic:blipFill>
                  <a:blip r:embed="rId1"/>
                  <a:srcRect b="91583"/>
                  <a:stretch>
                    <a:fillRect/>
                  </a:stretch>
                </pic:blipFill>
                <pic:spPr>
                  <a:xfrm>
                    <a:off x="0" y="0"/>
                    <a:ext cx="7563485" cy="896620"/>
                  </a:xfrm>
                  <a:prstGeom prst="rect">
                    <a:avLst/>
                  </a:prstGeom>
                </pic:spPr>
              </pic:pic>
            </a:graphicData>
          </a:graphic>
        </wp:anchor>
      </w:drawing>
    </w:r>
  </w:p>
  <w:p w14:paraId="589A9158" w14:textId="77777777" w:rsidR="00D50AD1" w:rsidRDefault="00D50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51CF" w14:textId="77777777" w:rsidR="00561DFD" w:rsidRDefault="00561DFD">
    <w:pPr>
      <w:pStyle w:val="Header"/>
    </w:pPr>
  </w:p>
  <w:p w14:paraId="692F50D5" w14:textId="77777777" w:rsidR="00D50AD1" w:rsidRDefault="00AD069F">
    <w:pPr>
      <w:pStyle w:val="Header"/>
    </w:pPr>
    <w:r>
      <w:rPr>
        <w:noProof/>
        <w:lang w:eastAsia="fr-CH"/>
      </w:rPr>
      <w:drawing>
        <wp:anchor distT="0" distB="0" distL="114300" distR="114300" simplePos="0" relativeHeight="251663360" behindDoc="1" locked="1" layoutInCell="1" allowOverlap="1" wp14:anchorId="7AC09C1B" wp14:editId="4A31A3B4">
          <wp:simplePos x="0" y="0"/>
          <wp:positionH relativeFrom="page">
            <wp:align>right</wp:align>
          </wp:positionH>
          <wp:positionV relativeFrom="page">
            <wp:align>top</wp:align>
          </wp:positionV>
          <wp:extent cx="7545070" cy="1228725"/>
          <wp:effectExtent l="0" t="0" r="0" b="952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Q_S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228725"/>
                  </a:xfrm>
                  <a:prstGeom prst="rect">
                    <a:avLst/>
                  </a:prstGeom>
                </pic:spPr>
              </pic:pic>
            </a:graphicData>
          </a:graphic>
          <wp14:sizeRelH relativeFrom="margin">
            <wp14:pctWidth>0</wp14:pctWidth>
          </wp14:sizeRelH>
          <wp14:sizeRelV relativeFrom="margin">
            <wp14:pctHeight>0</wp14:pctHeight>
          </wp14:sizeRelV>
        </wp:anchor>
      </w:drawing>
    </w:r>
    <w:r w:rsidR="00D50AD1">
      <w:t xml:space="preserve">case postale </w:t>
    </w:r>
    <w:r w:rsidR="00014441">
      <w:t>5032</w:t>
    </w:r>
    <w:r w:rsidR="0098158B">
      <w:t xml:space="preserve"> – 100</w:t>
    </w:r>
    <w:r w:rsidR="00014441">
      <w:t>2</w:t>
    </w:r>
    <w:r w:rsidR="00D50AD1">
      <w:t xml:space="preserve"> Lausanne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26DC9"/>
    <w:multiLevelType w:val="hybridMultilevel"/>
    <w:tmpl w:val="CE5C2C6E"/>
    <w:lvl w:ilvl="0" w:tplc="C1EABFBA">
      <w:start w:val="1"/>
      <w:numFmt w:val="bullet"/>
      <w:pStyle w:val="Puce1"/>
      <w:lvlText w:val="—"/>
      <w:lvlJc w:val="left"/>
      <w:pPr>
        <w:ind w:left="360" w:hanging="360"/>
      </w:pPr>
      <w:rPr>
        <w:rFonts w:ascii="Arial" w:hAnsi="Arial" w:hint="default"/>
        <w:position w:val="2"/>
        <w:sz w:val="16"/>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22EE5008"/>
    <w:multiLevelType w:val="multilevel"/>
    <w:tmpl w:val="10E817F6"/>
    <w:lvl w:ilvl="0">
      <w:start w:val="1"/>
      <w:numFmt w:val="decimal"/>
      <w:pStyle w:val="Heading1"/>
      <w:lvlText w:val="%1"/>
      <w:lvlJc w:val="left"/>
      <w:pPr>
        <w:tabs>
          <w:tab w:val="num" w:pos="-850"/>
        </w:tabs>
        <w:ind w:left="-850" w:hanging="709"/>
      </w:pPr>
      <w:rPr>
        <w:rFonts w:hint="default"/>
      </w:rPr>
    </w:lvl>
    <w:lvl w:ilvl="1">
      <w:start w:val="1"/>
      <w:numFmt w:val="decimal"/>
      <w:pStyle w:val="Heading2"/>
      <w:lvlText w:val="%1.%2"/>
      <w:lvlJc w:val="left"/>
      <w:pPr>
        <w:tabs>
          <w:tab w:val="num" w:pos="-141"/>
        </w:tabs>
        <w:ind w:left="-141" w:hanging="709"/>
      </w:pPr>
      <w:rPr>
        <w:rFonts w:hint="default"/>
      </w:rPr>
    </w:lvl>
    <w:lvl w:ilvl="2">
      <w:start w:val="1"/>
      <w:numFmt w:val="decimal"/>
      <w:pStyle w:val="Heading3"/>
      <w:lvlText w:val="%1.%2.%3"/>
      <w:lvlJc w:val="left"/>
      <w:pPr>
        <w:tabs>
          <w:tab w:val="num" w:pos="939"/>
        </w:tabs>
        <w:ind w:left="567" w:hanging="708"/>
      </w:pPr>
      <w:rPr>
        <w:rFonts w:hint="default"/>
      </w:rPr>
    </w:lvl>
    <w:lvl w:ilvl="3">
      <w:start w:val="1"/>
      <w:numFmt w:val="decimal"/>
      <w:pStyle w:val="Heading4"/>
      <w:lvlText w:val="%1.%2.%3.%4"/>
      <w:lvlJc w:val="left"/>
      <w:pPr>
        <w:tabs>
          <w:tab w:val="num" w:pos="1866"/>
        </w:tabs>
        <w:ind w:left="1134" w:hanging="708"/>
      </w:pPr>
      <w:rPr>
        <w:rFonts w:hint="default"/>
      </w:rPr>
    </w:lvl>
    <w:lvl w:ilvl="4">
      <w:start w:val="1"/>
      <w:numFmt w:val="decimal"/>
      <w:pStyle w:val="Heading5"/>
      <w:lvlText w:val="%1.%2.%3.%4.%5"/>
      <w:lvlJc w:val="left"/>
      <w:pPr>
        <w:tabs>
          <w:tab w:val="num" w:pos="2574"/>
        </w:tabs>
        <w:ind w:left="1985" w:hanging="851"/>
      </w:pPr>
      <w:rPr>
        <w:rFonts w:hint="default"/>
      </w:rPr>
    </w:lvl>
    <w:lvl w:ilvl="5">
      <w:start w:val="1"/>
      <w:numFmt w:val="decimal"/>
      <w:pStyle w:val="Heading6"/>
      <w:lvlText w:val="%1.%2.%3.%4.%5.%6"/>
      <w:lvlJc w:val="left"/>
      <w:pPr>
        <w:tabs>
          <w:tab w:val="num" w:pos="3642"/>
        </w:tabs>
        <w:ind w:left="2550" w:hanging="708"/>
      </w:pPr>
      <w:rPr>
        <w:rFonts w:hint="default"/>
      </w:rPr>
    </w:lvl>
    <w:lvl w:ilvl="6">
      <w:start w:val="1"/>
      <w:numFmt w:val="decimal"/>
      <w:pStyle w:val="Heading7"/>
      <w:lvlText w:val="%1.%2.%3.%4.%5.%6.%7"/>
      <w:lvlJc w:val="left"/>
      <w:pPr>
        <w:tabs>
          <w:tab w:val="num" w:pos="4710"/>
        </w:tabs>
        <w:ind w:left="3258" w:hanging="708"/>
      </w:pPr>
      <w:rPr>
        <w:rFonts w:hint="default"/>
      </w:rPr>
    </w:lvl>
    <w:lvl w:ilvl="7">
      <w:start w:val="1"/>
      <w:numFmt w:val="decimal"/>
      <w:pStyle w:val="Heading8"/>
      <w:lvlText w:val="%1.%2.%3.%4.%5.%6.%7.%8"/>
      <w:lvlJc w:val="left"/>
      <w:pPr>
        <w:tabs>
          <w:tab w:val="num" w:pos="5778"/>
        </w:tabs>
        <w:ind w:left="3966" w:hanging="708"/>
      </w:pPr>
      <w:rPr>
        <w:rFonts w:hint="default"/>
      </w:rPr>
    </w:lvl>
    <w:lvl w:ilvl="8">
      <w:start w:val="1"/>
      <w:numFmt w:val="decimal"/>
      <w:pStyle w:val="Heading9"/>
      <w:lvlText w:val="%1.%2.%3.%4.%5.%6.%7.%8.%9"/>
      <w:lvlJc w:val="left"/>
      <w:pPr>
        <w:tabs>
          <w:tab w:val="num" w:pos="6846"/>
        </w:tabs>
        <w:ind w:left="4674" w:hanging="708"/>
      </w:pPr>
      <w:rPr>
        <w:rFonts w:hint="default"/>
      </w:rPr>
    </w:lvl>
  </w:abstractNum>
  <w:abstractNum w:abstractNumId="2" w15:restartNumberingAfterBreak="0">
    <w:nsid w:val="26095344"/>
    <w:multiLevelType w:val="hybridMultilevel"/>
    <w:tmpl w:val="1FE0486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8CE2531"/>
    <w:multiLevelType w:val="multilevel"/>
    <w:tmpl w:val="E3B6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C40E3"/>
    <w:multiLevelType w:val="hybridMultilevel"/>
    <w:tmpl w:val="CF9076CE"/>
    <w:lvl w:ilvl="0" w:tplc="3A16CD66">
      <w:start w:val="1"/>
      <w:numFmt w:val="decimal"/>
      <w:pStyle w:val="Numrotation"/>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9614C8A"/>
    <w:multiLevelType w:val="multilevel"/>
    <w:tmpl w:val="354E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9634E"/>
    <w:multiLevelType w:val="multilevel"/>
    <w:tmpl w:val="C31E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4603">
    <w:abstractNumId w:val="1"/>
  </w:num>
  <w:num w:numId="2" w16cid:durableId="168494523">
    <w:abstractNumId w:val="0"/>
  </w:num>
  <w:num w:numId="3" w16cid:durableId="1962568979">
    <w:abstractNumId w:val="4"/>
  </w:num>
  <w:num w:numId="4" w16cid:durableId="582764064">
    <w:abstractNumId w:val="2"/>
  </w:num>
  <w:num w:numId="5" w16cid:durableId="692416307">
    <w:abstractNumId w:val="3"/>
  </w:num>
  <w:num w:numId="6" w16cid:durableId="691036241">
    <w:abstractNumId w:val="6"/>
  </w:num>
  <w:num w:numId="7" w16cid:durableId="5491462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9" w:dllVersion="512" w:checkStyle="1"/>
  <w:activeWritingStyle w:appName="MSWord" w:lang="de-DE" w:vendorID="9" w:dllVersion="512"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C9"/>
    <w:rsid w:val="00003B12"/>
    <w:rsid w:val="00014441"/>
    <w:rsid w:val="00015DBA"/>
    <w:rsid w:val="00016F12"/>
    <w:rsid w:val="000175F2"/>
    <w:rsid w:val="00023BBA"/>
    <w:rsid w:val="000256FC"/>
    <w:rsid w:val="00030078"/>
    <w:rsid w:val="00032D2C"/>
    <w:rsid w:val="00036FCA"/>
    <w:rsid w:val="00057856"/>
    <w:rsid w:val="0006023A"/>
    <w:rsid w:val="000658D5"/>
    <w:rsid w:val="00066E7C"/>
    <w:rsid w:val="000745E5"/>
    <w:rsid w:val="00082AE9"/>
    <w:rsid w:val="000869DE"/>
    <w:rsid w:val="000952D4"/>
    <w:rsid w:val="000A20E3"/>
    <w:rsid w:val="000A3330"/>
    <w:rsid w:val="000A5AC5"/>
    <w:rsid w:val="000B0362"/>
    <w:rsid w:val="000B10AC"/>
    <w:rsid w:val="000B63B0"/>
    <w:rsid w:val="000C329D"/>
    <w:rsid w:val="000C7399"/>
    <w:rsid w:val="000D0DF1"/>
    <w:rsid w:val="000D2B69"/>
    <w:rsid w:val="000D777D"/>
    <w:rsid w:val="000E5EBF"/>
    <w:rsid w:val="000F77B1"/>
    <w:rsid w:val="001264CD"/>
    <w:rsid w:val="00133C43"/>
    <w:rsid w:val="00135E9A"/>
    <w:rsid w:val="001366EB"/>
    <w:rsid w:val="001451E2"/>
    <w:rsid w:val="001457FC"/>
    <w:rsid w:val="001545FF"/>
    <w:rsid w:val="001557AC"/>
    <w:rsid w:val="001614C4"/>
    <w:rsid w:val="00162EB5"/>
    <w:rsid w:val="0016500B"/>
    <w:rsid w:val="00175D0F"/>
    <w:rsid w:val="00176C38"/>
    <w:rsid w:val="001817C3"/>
    <w:rsid w:val="001A3C65"/>
    <w:rsid w:val="001A7332"/>
    <w:rsid w:val="001B21B9"/>
    <w:rsid w:val="001B5E0D"/>
    <w:rsid w:val="001C6912"/>
    <w:rsid w:val="001D7633"/>
    <w:rsid w:val="001E295D"/>
    <w:rsid w:val="001E4723"/>
    <w:rsid w:val="001E513B"/>
    <w:rsid w:val="001F4D6E"/>
    <w:rsid w:val="00201F73"/>
    <w:rsid w:val="0020208E"/>
    <w:rsid w:val="00206B03"/>
    <w:rsid w:val="00210677"/>
    <w:rsid w:val="00213641"/>
    <w:rsid w:val="002205E5"/>
    <w:rsid w:val="00233402"/>
    <w:rsid w:val="00247221"/>
    <w:rsid w:val="00255E83"/>
    <w:rsid w:val="002609E6"/>
    <w:rsid w:val="002729E5"/>
    <w:rsid w:val="00276327"/>
    <w:rsid w:val="002823DB"/>
    <w:rsid w:val="0028339E"/>
    <w:rsid w:val="002848A4"/>
    <w:rsid w:val="002A4DD8"/>
    <w:rsid w:val="002A63EA"/>
    <w:rsid w:val="002B559E"/>
    <w:rsid w:val="002B5DBD"/>
    <w:rsid w:val="002B7B75"/>
    <w:rsid w:val="002C3809"/>
    <w:rsid w:val="002C7C72"/>
    <w:rsid w:val="002D39DB"/>
    <w:rsid w:val="002D3E76"/>
    <w:rsid w:val="002D5DD0"/>
    <w:rsid w:val="002E025E"/>
    <w:rsid w:val="002E6599"/>
    <w:rsid w:val="002F365D"/>
    <w:rsid w:val="00300701"/>
    <w:rsid w:val="00301185"/>
    <w:rsid w:val="00305227"/>
    <w:rsid w:val="00312671"/>
    <w:rsid w:val="003137F5"/>
    <w:rsid w:val="00317B7B"/>
    <w:rsid w:val="003319C8"/>
    <w:rsid w:val="00336960"/>
    <w:rsid w:val="003462FB"/>
    <w:rsid w:val="00352683"/>
    <w:rsid w:val="00352B30"/>
    <w:rsid w:val="00363292"/>
    <w:rsid w:val="00370469"/>
    <w:rsid w:val="00374688"/>
    <w:rsid w:val="00382508"/>
    <w:rsid w:val="00384162"/>
    <w:rsid w:val="00386EDD"/>
    <w:rsid w:val="003906C2"/>
    <w:rsid w:val="003922A5"/>
    <w:rsid w:val="00393D00"/>
    <w:rsid w:val="0039743B"/>
    <w:rsid w:val="003A087F"/>
    <w:rsid w:val="003C0915"/>
    <w:rsid w:val="003C2BD1"/>
    <w:rsid w:val="003C5A67"/>
    <w:rsid w:val="003C71B4"/>
    <w:rsid w:val="003D2845"/>
    <w:rsid w:val="003E31EF"/>
    <w:rsid w:val="003E3783"/>
    <w:rsid w:val="003F6A82"/>
    <w:rsid w:val="00402D16"/>
    <w:rsid w:val="0040721E"/>
    <w:rsid w:val="0041113E"/>
    <w:rsid w:val="00413687"/>
    <w:rsid w:val="00423E48"/>
    <w:rsid w:val="0043103B"/>
    <w:rsid w:val="00432052"/>
    <w:rsid w:val="0043435B"/>
    <w:rsid w:val="00436E78"/>
    <w:rsid w:val="00440DB2"/>
    <w:rsid w:val="00440DE8"/>
    <w:rsid w:val="004420A7"/>
    <w:rsid w:val="0044243E"/>
    <w:rsid w:val="0044441A"/>
    <w:rsid w:val="00447A2B"/>
    <w:rsid w:val="00447C81"/>
    <w:rsid w:val="00451E97"/>
    <w:rsid w:val="00453A7C"/>
    <w:rsid w:val="0046159C"/>
    <w:rsid w:val="0046398E"/>
    <w:rsid w:val="00472328"/>
    <w:rsid w:val="00477EAD"/>
    <w:rsid w:val="004836C8"/>
    <w:rsid w:val="00487930"/>
    <w:rsid w:val="004A5F13"/>
    <w:rsid w:val="004B0249"/>
    <w:rsid w:val="004C147A"/>
    <w:rsid w:val="00522075"/>
    <w:rsid w:val="00522E15"/>
    <w:rsid w:val="005257D9"/>
    <w:rsid w:val="00526444"/>
    <w:rsid w:val="00527930"/>
    <w:rsid w:val="005370B8"/>
    <w:rsid w:val="005433AC"/>
    <w:rsid w:val="005570C1"/>
    <w:rsid w:val="00561DFD"/>
    <w:rsid w:val="00563BC2"/>
    <w:rsid w:val="00574820"/>
    <w:rsid w:val="00587CC7"/>
    <w:rsid w:val="00590A38"/>
    <w:rsid w:val="005A1331"/>
    <w:rsid w:val="005B3A14"/>
    <w:rsid w:val="005C0A48"/>
    <w:rsid w:val="005C5067"/>
    <w:rsid w:val="005E6BA5"/>
    <w:rsid w:val="005F04A8"/>
    <w:rsid w:val="00610D78"/>
    <w:rsid w:val="00611839"/>
    <w:rsid w:val="0061269A"/>
    <w:rsid w:val="00623D95"/>
    <w:rsid w:val="00632A25"/>
    <w:rsid w:val="00636599"/>
    <w:rsid w:val="00637B92"/>
    <w:rsid w:val="006668B0"/>
    <w:rsid w:val="00684D30"/>
    <w:rsid w:val="00687069"/>
    <w:rsid w:val="00693DE3"/>
    <w:rsid w:val="0069549F"/>
    <w:rsid w:val="0069564B"/>
    <w:rsid w:val="006A0DE6"/>
    <w:rsid w:val="006A5661"/>
    <w:rsid w:val="006A5A39"/>
    <w:rsid w:val="006A7A1D"/>
    <w:rsid w:val="006C06B5"/>
    <w:rsid w:val="006C16FF"/>
    <w:rsid w:val="006D6E68"/>
    <w:rsid w:val="006D7181"/>
    <w:rsid w:val="006E0323"/>
    <w:rsid w:val="006F1A00"/>
    <w:rsid w:val="00701B9E"/>
    <w:rsid w:val="00711102"/>
    <w:rsid w:val="00715E93"/>
    <w:rsid w:val="007232E9"/>
    <w:rsid w:val="00733BA7"/>
    <w:rsid w:val="00743A6A"/>
    <w:rsid w:val="00745303"/>
    <w:rsid w:val="00746A26"/>
    <w:rsid w:val="00753D3A"/>
    <w:rsid w:val="00757660"/>
    <w:rsid w:val="00763586"/>
    <w:rsid w:val="007655C6"/>
    <w:rsid w:val="00774596"/>
    <w:rsid w:val="007769F2"/>
    <w:rsid w:val="007828C4"/>
    <w:rsid w:val="00784B4B"/>
    <w:rsid w:val="0078680F"/>
    <w:rsid w:val="00797CF2"/>
    <w:rsid w:val="007A3D92"/>
    <w:rsid w:val="007A5461"/>
    <w:rsid w:val="007A558E"/>
    <w:rsid w:val="007B3EA1"/>
    <w:rsid w:val="007C05E5"/>
    <w:rsid w:val="007C330D"/>
    <w:rsid w:val="007C36F3"/>
    <w:rsid w:val="007C49DC"/>
    <w:rsid w:val="007E761A"/>
    <w:rsid w:val="00800617"/>
    <w:rsid w:val="008008EB"/>
    <w:rsid w:val="00814C9E"/>
    <w:rsid w:val="0081627E"/>
    <w:rsid w:val="00820DB9"/>
    <w:rsid w:val="00837B99"/>
    <w:rsid w:val="00840174"/>
    <w:rsid w:val="00842080"/>
    <w:rsid w:val="0084654F"/>
    <w:rsid w:val="00883424"/>
    <w:rsid w:val="00893EF9"/>
    <w:rsid w:val="008A638A"/>
    <w:rsid w:val="008C4DFD"/>
    <w:rsid w:val="008C510B"/>
    <w:rsid w:val="008D0FA8"/>
    <w:rsid w:val="008D363A"/>
    <w:rsid w:val="008E7DAF"/>
    <w:rsid w:val="008F47BF"/>
    <w:rsid w:val="008F7B7F"/>
    <w:rsid w:val="009026EF"/>
    <w:rsid w:val="00904CC2"/>
    <w:rsid w:val="00924B46"/>
    <w:rsid w:val="009251CC"/>
    <w:rsid w:val="009317F9"/>
    <w:rsid w:val="009339DC"/>
    <w:rsid w:val="00936E23"/>
    <w:rsid w:val="00936FDD"/>
    <w:rsid w:val="009516FB"/>
    <w:rsid w:val="00960177"/>
    <w:rsid w:val="0098158B"/>
    <w:rsid w:val="00985178"/>
    <w:rsid w:val="00985BC9"/>
    <w:rsid w:val="009A00B8"/>
    <w:rsid w:val="009A0D49"/>
    <w:rsid w:val="009A20B9"/>
    <w:rsid w:val="009B435B"/>
    <w:rsid w:val="009C4AE8"/>
    <w:rsid w:val="009C6A07"/>
    <w:rsid w:val="009C70BF"/>
    <w:rsid w:val="009D3A2D"/>
    <w:rsid w:val="009D5E99"/>
    <w:rsid w:val="009E354A"/>
    <w:rsid w:val="009E43C9"/>
    <w:rsid w:val="009F464B"/>
    <w:rsid w:val="00A03A52"/>
    <w:rsid w:val="00A1206C"/>
    <w:rsid w:val="00A1759F"/>
    <w:rsid w:val="00A20635"/>
    <w:rsid w:val="00A2590D"/>
    <w:rsid w:val="00A31B2D"/>
    <w:rsid w:val="00A330CD"/>
    <w:rsid w:val="00A40AAB"/>
    <w:rsid w:val="00A40F1B"/>
    <w:rsid w:val="00A4386F"/>
    <w:rsid w:val="00A45286"/>
    <w:rsid w:val="00A550B3"/>
    <w:rsid w:val="00A561AF"/>
    <w:rsid w:val="00A617CA"/>
    <w:rsid w:val="00A63E12"/>
    <w:rsid w:val="00A65BCF"/>
    <w:rsid w:val="00A67B8D"/>
    <w:rsid w:val="00A727F8"/>
    <w:rsid w:val="00A80790"/>
    <w:rsid w:val="00A84D00"/>
    <w:rsid w:val="00A925B4"/>
    <w:rsid w:val="00A93BF6"/>
    <w:rsid w:val="00A94BBD"/>
    <w:rsid w:val="00A95C71"/>
    <w:rsid w:val="00A9713D"/>
    <w:rsid w:val="00AA7529"/>
    <w:rsid w:val="00AA7F6E"/>
    <w:rsid w:val="00AD069F"/>
    <w:rsid w:val="00AD3967"/>
    <w:rsid w:val="00AE2E70"/>
    <w:rsid w:val="00AE69BF"/>
    <w:rsid w:val="00AF08CE"/>
    <w:rsid w:val="00AF6F1A"/>
    <w:rsid w:val="00B0605E"/>
    <w:rsid w:val="00B12A62"/>
    <w:rsid w:val="00B2071A"/>
    <w:rsid w:val="00B438A6"/>
    <w:rsid w:val="00B668FC"/>
    <w:rsid w:val="00B82240"/>
    <w:rsid w:val="00B95708"/>
    <w:rsid w:val="00B96163"/>
    <w:rsid w:val="00BA24B6"/>
    <w:rsid w:val="00BA55C6"/>
    <w:rsid w:val="00BB398E"/>
    <w:rsid w:val="00BB479C"/>
    <w:rsid w:val="00BB4DD9"/>
    <w:rsid w:val="00BB5042"/>
    <w:rsid w:val="00BB669E"/>
    <w:rsid w:val="00BC22FC"/>
    <w:rsid w:val="00BE2F2F"/>
    <w:rsid w:val="00BF0EE4"/>
    <w:rsid w:val="00BF1D1B"/>
    <w:rsid w:val="00BF4293"/>
    <w:rsid w:val="00BF5F4D"/>
    <w:rsid w:val="00C01AB3"/>
    <w:rsid w:val="00C0224C"/>
    <w:rsid w:val="00C204CA"/>
    <w:rsid w:val="00C22D00"/>
    <w:rsid w:val="00C303F9"/>
    <w:rsid w:val="00C30531"/>
    <w:rsid w:val="00C361DF"/>
    <w:rsid w:val="00C365D0"/>
    <w:rsid w:val="00C4194F"/>
    <w:rsid w:val="00C508E6"/>
    <w:rsid w:val="00C50C7A"/>
    <w:rsid w:val="00C52BF1"/>
    <w:rsid w:val="00C54B6A"/>
    <w:rsid w:val="00C73438"/>
    <w:rsid w:val="00C73A28"/>
    <w:rsid w:val="00CA4EE4"/>
    <w:rsid w:val="00CB10A3"/>
    <w:rsid w:val="00CB33E9"/>
    <w:rsid w:val="00CB5CF4"/>
    <w:rsid w:val="00CB5D2A"/>
    <w:rsid w:val="00CB70E8"/>
    <w:rsid w:val="00CC6059"/>
    <w:rsid w:val="00CC66FC"/>
    <w:rsid w:val="00CD2256"/>
    <w:rsid w:val="00CE3311"/>
    <w:rsid w:val="00CF06D3"/>
    <w:rsid w:val="00CF3FA7"/>
    <w:rsid w:val="00CF5C40"/>
    <w:rsid w:val="00D0593B"/>
    <w:rsid w:val="00D266FE"/>
    <w:rsid w:val="00D30A9F"/>
    <w:rsid w:val="00D35B8F"/>
    <w:rsid w:val="00D36A8A"/>
    <w:rsid w:val="00D41902"/>
    <w:rsid w:val="00D50AD1"/>
    <w:rsid w:val="00D53FBE"/>
    <w:rsid w:val="00D550B9"/>
    <w:rsid w:val="00D60B3C"/>
    <w:rsid w:val="00D613F6"/>
    <w:rsid w:val="00D62A19"/>
    <w:rsid w:val="00D667BA"/>
    <w:rsid w:val="00D71F2A"/>
    <w:rsid w:val="00D720D4"/>
    <w:rsid w:val="00D84F1B"/>
    <w:rsid w:val="00D86796"/>
    <w:rsid w:val="00D904FF"/>
    <w:rsid w:val="00D94461"/>
    <w:rsid w:val="00D96ED3"/>
    <w:rsid w:val="00D9799A"/>
    <w:rsid w:val="00DA0EC0"/>
    <w:rsid w:val="00DA24D6"/>
    <w:rsid w:val="00DA4A98"/>
    <w:rsid w:val="00DB39E4"/>
    <w:rsid w:val="00DB5EA0"/>
    <w:rsid w:val="00DC2451"/>
    <w:rsid w:val="00DC5F32"/>
    <w:rsid w:val="00DE469E"/>
    <w:rsid w:val="00E05401"/>
    <w:rsid w:val="00E32033"/>
    <w:rsid w:val="00E36780"/>
    <w:rsid w:val="00E4111A"/>
    <w:rsid w:val="00E5230F"/>
    <w:rsid w:val="00E60513"/>
    <w:rsid w:val="00E6276F"/>
    <w:rsid w:val="00E714DC"/>
    <w:rsid w:val="00E71C1A"/>
    <w:rsid w:val="00E75688"/>
    <w:rsid w:val="00E84312"/>
    <w:rsid w:val="00E87D21"/>
    <w:rsid w:val="00E97781"/>
    <w:rsid w:val="00EA24E6"/>
    <w:rsid w:val="00EA5D81"/>
    <w:rsid w:val="00EB749A"/>
    <w:rsid w:val="00EC0867"/>
    <w:rsid w:val="00EC3081"/>
    <w:rsid w:val="00EC4711"/>
    <w:rsid w:val="00EC4AB6"/>
    <w:rsid w:val="00ED0EED"/>
    <w:rsid w:val="00ED44C4"/>
    <w:rsid w:val="00ED6EC2"/>
    <w:rsid w:val="00F01ABB"/>
    <w:rsid w:val="00F04313"/>
    <w:rsid w:val="00F06612"/>
    <w:rsid w:val="00F24F22"/>
    <w:rsid w:val="00F25135"/>
    <w:rsid w:val="00F32FF8"/>
    <w:rsid w:val="00F37EA2"/>
    <w:rsid w:val="00F4073D"/>
    <w:rsid w:val="00F408C9"/>
    <w:rsid w:val="00F45A90"/>
    <w:rsid w:val="00F46B7D"/>
    <w:rsid w:val="00F4706A"/>
    <w:rsid w:val="00F5635B"/>
    <w:rsid w:val="00F75BC4"/>
    <w:rsid w:val="00F812C1"/>
    <w:rsid w:val="00F858E4"/>
    <w:rsid w:val="00F865A1"/>
    <w:rsid w:val="00F90B1E"/>
    <w:rsid w:val="00FA32E8"/>
    <w:rsid w:val="00FB0ED8"/>
    <w:rsid w:val="00FB5E10"/>
    <w:rsid w:val="00FC2294"/>
    <w:rsid w:val="00FC65F2"/>
    <w:rsid w:val="00FD6A67"/>
    <w:rsid w:val="00FF2F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B25DC"/>
  <w15:docId w15:val="{72C73894-B87B-4554-A1EE-E820C43A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20"/>
    <w:pPr>
      <w:spacing w:after="120"/>
      <w:jc w:val="both"/>
    </w:pPr>
    <w:rPr>
      <w:rFonts w:ascii="Arial" w:eastAsiaTheme="minorHAnsi" w:hAnsi="Arial" w:cstheme="majorBidi"/>
      <w:sz w:val="22"/>
      <w:szCs w:val="22"/>
      <w:lang w:eastAsia="en-US"/>
    </w:rPr>
  </w:style>
  <w:style w:type="paragraph" w:styleId="Heading1">
    <w:name w:val="heading 1"/>
    <w:basedOn w:val="Normal"/>
    <w:next w:val="Normal"/>
    <w:rsid w:val="001451E2"/>
    <w:pPr>
      <w:keepNext/>
      <w:numPr>
        <w:numId w:val="1"/>
      </w:numPr>
      <w:tabs>
        <w:tab w:val="clear" w:pos="-850"/>
        <w:tab w:val="left" w:pos="425"/>
      </w:tabs>
      <w:ind w:left="425" w:hanging="425"/>
      <w:outlineLvl w:val="0"/>
    </w:pPr>
    <w:rPr>
      <w:b/>
      <w:sz w:val="24"/>
    </w:rPr>
  </w:style>
  <w:style w:type="paragraph" w:styleId="Heading2">
    <w:name w:val="heading 2"/>
    <w:basedOn w:val="Normal"/>
    <w:next w:val="Normal"/>
    <w:qFormat/>
    <w:rsid w:val="001451E2"/>
    <w:pPr>
      <w:keepNext/>
      <w:numPr>
        <w:ilvl w:val="1"/>
        <w:numId w:val="1"/>
      </w:numPr>
      <w:tabs>
        <w:tab w:val="clear" w:pos="-141"/>
        <w:tab w:val="left" w:pos="992"/>
      </w:tabs>
      <w:ind w:left="992" w:hanging="567"/>
      <w:outlineLvl w:val="1"/>
    </w:pPr>
    <w:rPr>
      <w:b/>
    </w:rPr>
  </w:style>
  <w:style w:type="paragraph" w:styleId="Heading3">
    <w:name w:val="heading 3"/>
    <w:basedOn w:val="Normal"/>
    <w:next w:val="Normal"/>
    <w:qFormat/>
    <w:rsid w:val="001451E2"/>
    <w:pPr>
      <w:keepNext/>
      <w:numPr>
        <w:ilvl w:val="2"/>
        <w:numId w:val="1"/>
      </w:numPr>
      <w:tabs>
        <w:tab w:val="clear" w:pos="939"/>
        <w:tab w:val="left" w:pos="1701"/>
      </w:tabs>
      <w:ind w:left="1701" w:hanging="709"/>
      <w:outlineLvl w:val="2"/>
    </w:pPr>
    <w:rPr>
      <w:bCs/>
    </w:rPr>
  </w:style>
  <w:style w:type="paragraph" w:styleId="Heading4">
    <w:name w:val="heading 4"/>
    <w:basedOn w:val="Normal"/>
    <w:next w:val="Normal"/>
    <w:qFormat/>
    <w:rsid w:val="001451E2"/>
    <w:pPr>
      <w:keepNext/>
      <w:numPr>
        <w:ilvl w:val="3"/>
        <w:numId w:val="1"/>
      </w:numPr>
      <w:tabs>
        <w:tab w:val="clear" w:pos="1866"/>
        <w:tab w:val="num" w:pos="1843"/>
      </w:tabs>
      <w:ind w:left="1843" w:hanging="851"/>
      <w:outlineLvl w:val="3"/>
    </w:pPr>
  </w:style>
  <w:style w:type="paragraph" w:styleId="Heading5">
    <w:name w:val="heading 5"/>
    <w:basedOn w:val="Normal"/>
    <w:next w:val="Normal"/>
    <w:qFormat/>
    <w:rsid w:val="0084654F"/>
    <w:pPr>
      <w:numPr>
        <w:ilvl w:val="4"/>
        <w:numId w:val="1"/>
      </w:numPr>
      <w:tabs>
        <w:tab w:val="clear" w:pos="2574"/>
        <w:tab w:val="left" w:pos="1985"/>
      </w:tabs>
      <w:ind w:left="1984" w:hanging="992"/>
      <w:outlineLvl w:val="4"/>
    </w:pPr>
  </w:style>
  <w:style w:type="paragraph" w:styleId="Heading6">
    <w:name w:val="heading 6"/>
    <w:basedOn w:val="Normal"/>
    <w:next w:val="Normal"/>
    <w:qFormat/>
    <w:rsid w:val="0084654F"/>
    <w:pPr>
      <w:numPr>
        <w:ilvl w:val="5"/>
        <w:numId w:val="1"/>
      </w:numPr>
      <w:tabs>
        <w:tab w:val="clear" w:pos="3642"/>
        <w:tab w:val="left" w:pos="2126"/>
      </w:tabs>
      <w:ind w:left="2126" w:hanging="1134"/>
      <w:outlineLvl w:val="5"/>
    </w:pPr>
  </w:style>
  <w:style w:type="paragraph" w:styleId="Heading7">
    <w:name w:val="heading 7"/>
    <w:basedOn w:val="Normal"/>
    <w:next w:val="Normal"/>
    <w:qFormat/>
    <w:rsid w:val="0084654F"/>
    <w:pPr>
      <w:numPr>
        <w:ilvl w:val="6"/>
        <w:numId w:val="1"/>
      </w:numPr>
      <w:tabs>
        <w:tab w:val="clear" w:pos="4710"/>
        <w:tab w:val="left" w:pos="2410"/>
      </w:tabs>
      <w:ind w:left="2410" w:hanging="1418"/>
      <w:outlineLvl w:val="6"/>
    </w:pPr>
  </w:style>
  <w:style w:type="paragraph" w:styleId="Heading8">
    <w:name w:val="heading 8"/>
    <w:basedOn w:val="Normal"/>
    <w:next w:val="Normal"/>
    <w:qFormat/>
    <w:rsid w:val="0084654F"/>
    <w:pPr>
      <w:numPr>
        <w:ilvl w:val="7"/>
        <w:numId w:val="1"/>
      </w:numPr>
      <w:tabs>
        <w:tab w:val="clear" w:pos="5778"/>
        <w:tab w:val="left" w:pos="2552"/>
      </w:tabs>
      <w:ind w:left="2551" w:hanging="1559"/>
      <w:outlineLvl w:val="7"/>
    </w:pPr>
  </w:style>
  <w:style w:type="paragraph" w:styleId="Heading9">
    <w:name w:val="heading 9"/>
    <w:basedOn w:val="Normal"/>
    <w:next w:val="Normal"/>
    <w:qFormat/>
    <w:rsid w:val="0084654F"/>
    <w:pPr>
      <w:numPr>
        <w:ilvl w:val="8"/>
        <w:numId w:val="1"/>
      </w:numPr>
      <w:tabs>
        <w:tab w:val="clear" w:pos="6846"/>
        <w:tab w:val="left" w:pos="2693"/>
      </w:tabs>
      <w:ind w:left="2693"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54F"/>
    <w:pPr>
      <w:tabs>
        <w:tab w:val="right" w:pos="9639"/>
      </w:tabs>
    </w:pPr>
    <w:rPr>
      <w:sz w:val="17"/>
    </w:rPr>
  </w:style>
  <w:style w:type="paragraph" w:styleId="Footer">
    <w:name w:val="footer"/>
    <w:basedOn w:val="Normal"/>
    <w:qFormat/>
    <w:rsid w:val="00C0224C"/>
    <w:pPr>
      <w:tabs>
        <w:tab w:val="right" w:pos="9639"/>
      </w:tabs>
      <w:spacing w:after="0" w:line="190" w:lineRule="exact"/>
    </w:pPr>
    <w:rPr>
      <w:sz w:val="16"/>
    </w:rPr>
  </w:style>
  <w:style w:type="paragraph" w:customStyle="1" w:styleId="Rfrences">
    <w:name w:val="Références"/>
    <w:basedOn w:val="Normal"/>
    <w:qFormat/>
    <w:rsid w:val="0081627E"/>
    <w:pPr>
      <w:tabs>
        <w:tab w:val="left" w:pos="5040"/>
      </w:tabs>
      <w:adjustRightInd w:val="0"/>
      <w:snapToGrid w:val="0"/>
      <w:spacing w:after="0" w:line="190" w:lineRule="exact"/>
    </w:pPr>
    <w:rPr>
      <w:sz w:val="15"/>
    </w:rPr>
  </w:style>
  <w:style w:type="character" w:customStyle="1" w:styleId="HeaderChar">
    <w:name w:val="Header Char"/>
    <w:basedOn w:val="DefaultParagraphFont"/>
    <w:link w:val="Header"/>
    <w:uiPriority w:val="99"/>
    <w:rsid w:val="00447C81"/>
    <w:rPr>
      <w:rFonts w:ascii="Arial" w:hAnsi="Arial"/>
      <w:sz w:val="17"/>
      <w:szCs w:val="22"/>
      <w:lang w:val="fr-FR" w:eastAsia="fr-FR"/>
    </w:rPr>
  </w:style>
  <w:style w:type="paragraph" w:customStyle="1" w:styleId="Puce1">
    <w:name w:val="Puce 1"/>
    <w:basedOn w:val="Normal"/>
    <w:qFormat/>
    <w:rsid w:val="005F04A8"/>
    <w:pPr>
      <w:numPr>
        <w:numId w:val="2"/>
      </w:numPr>
      <w:spacing w:after="80"/>
    </w:pPr>
  </w:style>
  <w:style w:type="paragraph" w:customStyle="1" w:styleId="Puce2">
    <w:name w:val="Puce 2"/>
    <w:basedOn w:val="Puce1"/>
    <w:qFormat/>
    <w:rsid w:val="00820DB9"/>
    <w:pPr>
      <w:ind w:left="714" w:hanging="357"/>
    </w:pPr>
  </w:style>
  <w:style w:type="paragraph" w:customStyle="1" w:styleId="Numrotation">
    <w:name w:val="Numérotation"/>
    <w:basedOn w:val="Normal"/>
    <w:qFormat/>
    <w:rsid w:val="005F04A8"/>
    <w:pPr>
      <w:numPr>
        <w:numId w:val="3"/>
      </w:numPr>
      <w:spacing w:after="80"/>
      <w:ind w:left="357" w:hanging="357"/>
    </w:pPr>
  </w:style>
  <w:style w:type="paragraph" w:customStyle="1" w:styleId="Intitul">
    <w:name w:val="Intitulé"/>
    <w:basedOn w:val="Normal"/>
    <w:semiHidden/>
    <w:qFormat/>
    <w:rsid w:val="0081627E"/>
    <w:pPr>
      <w:spacing w:before="240"/>
    </w:pPr>
  </w:style>
  <w:style w:type="paragraph" w:customStyle="1" w:styleId="Concerne">
    <w:name w:val="Concerne"/>
    <w:basedOn w:val="Normal"/>
    <w:next w:val="Normal"/>
    <w:qFormat/>
    <w:rsid w:val="00820DB9"/>
    <w:pPr>
      <w:spacing w:after="0"/>
    </w:pPr>
    <w:rPr>
      <w:b/>
    </w:rPr>
  </w:style>
  <w:style w:type="paragraph" w:customStyle="1" w:styleId="Adressageetsignature">
    <w:name w:val="Adressage et signature"/>
    <w:basedOn w:val="Normal"/>
    <w:qFormat/>
    <w:rsid w:val="009251CC"/>
    <w:pPr>
      <w:adjustRightInd w:val="0"/>
      <w:snapToGrid w:val="0"/>
      <w:spacing w:after="0"/>
    </w:pPr>
  </w:style>
  <w:style w:type="paragraph" w:customStyle="1" w:styleId="Annexesetcopies">
    <w:name w:val="Annexes et copies"/>
    <w:basedOn w:val="Normal"/>
    <w:qFormat/>
    <w:rsid w:val="00574820"/>
    <w:pPr>
      <w:spacing w:after="0" w:line="220" w:lineRule="exact"/>
      <w:ind w:left="851" w:hanging="851"/>
    </w:pPr>
    <w:rPr>
      <w:rFonts w:cs="Arial"/>
      <w:sz w:val="20"/>
      <w:szCs w:val="20"/>
    </w:rPr>
  </w:style>
  <w:style w:type="character" w:styleId="CommentReference">
    <w:name w:val="annotation reference"/>
    <w:basedOn w:val="DefaultParagraphFont"/>
    <w:uiPriority w:val="99"/>
    <w:semiHidden/>
    <w:unhideWhenUsed/>
    <w:rsid w:val="00E4111A"/>
    <w:rPr>
      <w:rFonts w:ascii="Arial" w:hAnsi="Arial"/>
      <w:sz w:val="16"/>
      <w:szCs w:val="16"/>
    </w:rPr>
  </w:style>
  <w:style w:type="paragraph" w:styleId="CommentText">
    <w:name w:val="annotation text"/>
    <w:basedOn w:val="Normal"/>
    <w:link w:val="CommentTextChar"/>
    <w:uiPriority w:val="99"/>
    <w:semiHidden/>
    <w:unhideWhenUsed/>
    <w:rsid w:val="00E4111A"/>
    <w:rPr>
      <w:szCs w:val="20"/>
    </w:rPr>
  </w:style>
  <w:style w:type="character" w:customStyle="1" w:styleId="CommentTextChar">
    <w:name w:val="Comment Text Char"/>
    <w:basedOn w:val="DefaultParagraphFont"/>
    <w:link w:val="CommentText"/>
    <w:uiPriority w:val="99"/>
    <w:semiHidden/>
    <w:rsid w:val="00E4111A"/>
    <w:rPr>
      <w:rFonts w:ascii="Arial" w:eastAsiaTheme="minorHAnsi" w:hAnsi="Arial" w:cstheme="majorBidi"/>
      <w:sz w:val="20"/>
      <w:lang w:eastAsia="en-US"/>
    </w:rPr>
  </w:style>
  <w:style w:type="paragraph" w:styleId="CommentSubject">
    <w:name w:val="annotation subject"/>
    <w:basedOn w:val="CommentText"/>
    <w:next w:val="CommentText"/>
    <w:link w:val="CommentSubjectChar"/>
    <w:uiPriority w:val="99"/>
    <w:semiHidden/>
    <w:unhideWhenUsed/>
    <w:rsid w:val="00E4111A"/>
    <w:rPr>
      <w:b/>
      <w:bCs/>
    </w:rPr>
  </w:style>
  <w:style w:type="character" w:customStyle="1" w:styleId="CommentSubjectChar">
    <w:name w:val="Comment Subject Char"/>
    <w:basedOn w:val="CommentTextChar"/>
    <w:link w:val="CommentSubject"/>
    <w:uiPriority w:val="99"/>
    <w:semiHidden/>
    <w:rsid w:val="00E4111A"/>
    <w:rPr>
      <w:rFonts w:ascii="Arial" w:eastAsiaTheme="minorHAnsi" w:hAnsi="Arial" w:cstheme="majorBidi"/>
      <w:b/>
      <w:bCs/>
      <w:sz w:val="20"/>
      <w:lang w:eastAsia="en-US"/>
    </w:rPr>
  </w:style>
  <w:style w:type="paragraph" w:styleId="BalloonText">
    <w:name w:val="Balloon Text"/>
    <w:basedOn w:val="Normal"/>
    <w:link w:val="BalloonTextChar"/>
    <w:uiPriority w:val="99"/>
    <w:semiHidden/>
    <w:unhideWhenUsed/>
    <w:rsid w:val="00E4111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11A"/>
    <w:rPr>
      <w:rFonts w:ascii="Arial" w:eastAsiaTheme="minorHAnsi" w:hAnsi="Arial"/>
      <w:sz w:val="18"/>
      <w:szCs w:val="18"/>
      <w:lang w:eastAsia="en-US"/>
    </w:rPr>
  </w:style>
  <w:style w:type="paragraph" w:customStyle="1" w:styleId="Politesse">
    <w:name w:val="Politesse"/>
    <w:basedOn w:val="Intitul"/>
    <w:qFormat/>
    <w:rsid w:val="00B82240"/>
  </w:style>
  <w:style w:type="paragraph" w:customStyle="1" w:styleId="StyleRfrences8pt">
    <w:name w:val="Style Références + 8 pt"/>
    <w:basedOn w:val="Rfrences"/>
    <w:rsid w:val="00F06612"/>
    <w:pPr>
      <w:spacing w:line="240" w:lineRule="auto"/>
    </w:pPr>
    <w:rPr>
      <w:sz w:val="18"/>
    </w:rPr>
  </w:style>
  <w:style w:type="paragraph" w:customStyle="1" w:styleId="StyleAnnexesetcopiesGauche0cmSuspendu2cmInterlig">
    <w:name w:val="Style Annexes et copies + Gauche :  0 cm Suspendu : 2 cm Interlig..."/>
    <w:basedOn w:val="Annexesetcopies"/>
    <w:rsid w:val="007C330D"/>
    <w:pPr>
      <w:spacing w:line="240" w:lineRule="auto"/>
      <w:ind w:left="1134" w:hanging="1134"/>
    </w:pPr>
    <w:rPr>
      <w:rFonts w:eastAsia="Times New Roman" w:cs="Times New Roman"/>
    </w:rPr>
  </w:style>
  <w:style w:type="paragraph" w:styleId="NormalWeb">
    <w:name w:val="Normal (Web)"/>
    <w:basedOn w:val="Normal"/>
    <w:uiPriority w:val="99"/>
    <w:unhideWhenUsed/>
    <w:rsid w:val="009D5E99"/>
    <w:pPr>
      <w:spacing w:before="100" w:beforeAutospacing="1" w:after="100" w:afterAutospacing="1"/>
      <w:jc w:val="left"/>
    </w:pPr>
    <w:rPr>
      <w:rFonts w:ascii="Times New Roman" w:eastAsia="Times New Roman" w:hAnsi="Times New Roman" w:cs="Times New Roman"/>
      <w:sz w:val="24"/>
      <w:szCs w:val="24"/>
      <w:lang w:eastAsia="fr-CH"/>
    </w:rPr>
  </w:style>
  <w:style w:type="character" w:styleId="Hyperlink">
    <w:name w:val="Hyperlink"/>
    <w:basedOn w:val="DefaultParagraphFont"/>
    <w:uiPriority w:val="99"/>
    <w:unhideWhenUsed/>
    <w:rsid w:val="009D5E99"/>
    <w:rPr>
      <w:color w:val="0000FF"/>
      <w:u w:val="single"/>
    </w:rPr>
  </w:style>
  <w:style w:type="character" w:styleId="Strong">
    <w:name w:val="Strong"/>
    <w:basedOn w:val="DefaultParagraphFont"/>
    <w:uiPriority w:val="22"/>
    <w:qFormat/>
    <w:rsid w:val="009D5E99"/>
    <w:rPr>
      <w:b/>
      <w:bCs/>
    </w:rPr>
  </w:style>
  <w:style w:type="character" w:styleId="Emphasis">
    <w:name w:val="Emphasis"/>
    <w:basedOn w:val="DefaultParagraphFont"/>
    <w:uiPriority w:val="20"/>
    <w:qFormat/>
    <w:rsid w:val="009D5E99"/>
    <w:rPr>
      <w:i/>
      <w:iCs/>
    </w:rPr>
  </w:style>
  <w:style w:type="paragraph" w:styleId="ListParagraph">
    <w:name w:val="List Paragraph"/>
    <w:basedOn w:val="Normal"/>
    <w:uiPriority w:val="34"/>
    <w:qFormat/>
    <w:rsid w:val="00014441"/>
    <w:pPr>
      <w:ind w:left="720"/>
      <w:contextualSpacing/>
    </w:pPr>
  </w:style>
  <w:style w:type="character" w:styleId="UnresolvedMention">
    <w:name w:val="Unresolved Mention"/>
    <w:basedOn w:val="DefaultParagraphFont"/>
    <w:uiPriority w:val="99"/>
    <w:semiHidden/>
    <w:unhideWhenUsed/>
    <w:rsid w:val="0068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26992">
      <w:bodyDiv w:val="1"/>
      <w:marLeft w:val="0"/>
      <w:marRight w:val="0"/>
      <w:marTop w:val="0"/>
      <w:marBottom w:val="0"/>
      <w:divBdr>
        <w:top w:val="none" w:sz="0" w:space="0" w:color="auto"/>
        <w:left w:val="none" w:sz="0" w:space="0" w:color="auto"/>
        <w:bottom w:val="none" w:sz="0" w:space="0" w:color="auto"/>
        <w:right w:val="none" w:sz="0" w:space="0" w:color="auto"/>
      </w:divBdr>
    </w:div>
    <w:div w:id="920601096">
      <w:bodyDiv w:val="1"/>
      <w:marLeft w:val="0"/>
      <w:marRight w:val="0"/>
      <w:marTop w:val="0"/>
      <w:marBottom w:val="0"/>
      <w:divBdr>
        <w:top w:val="none" w:sz="0" w:space="0" w:color="auto"/>
        <w:left w:val="none" w:sz="0" w:space="0" w:color="auto"/>
        <w:bottom w:val="none" w:sz="0" w:space="0" w:color="auto"/>
        <w:right w:val="none" w:sz="0" w:space="0" w:color="auto"/>
      </w:divBdr>
    </w:div>
    <w:div w:id="1076322431">
      <w:bodyDiv w:val="1"/>
      <w:marLeft w:val="0"/>
      <w:marRight w:val="0"/>
      <w:marTop w:val="0"/>
      <w:marBottom w:val="0"/>
      <w:divBdr>
        <w:top w:val="none" w:sz="0" w:space="0" w:color="auto"/>
        <w:left w:val="none" w:sz="0" w:space="0" w:color="auto"/>
        <w:bottom w:val="none" w:sz="0" w:space="0" w:color="auto"/>
        <w:right w:val="none" w:sz="0" w:space="0" w:color="auto"/>
      </w:divBdr>
    </w:div>
    <w:div w:id="1135178751">
      <w:bodyDiv w:val="1"/>
      <w:marLeft w:val="0"/>
      <w:marRight w:val="0"/>
      <w:marTop w:val="0"/>
      <w:marBottom w:val="0"/>
      <w:divBdr>
        <w:top w:val="none" w:sz="0" w:space="0" w:color="auto"/>
        <w:left w:val="none" w:sz="0" w:space="0" w:color="auto"/>
        <w:bottom w:val="none" w:sz="0" w:space="0" w:color="auto"/>
        <w:right w:val="none" w:sz="0" w:space="0" w:color="auto"/>
      </w:divBdr>
    </w:div>
    <w:div w:id="1238325387">
      <w:bodyDiv w:val="1"/>
      <w:marLeft w:val="0"/>
      <w:marRight w:val="0"/>
      <w:marTop w:val="0"/>
      <w:marBottom w:val="0"/>
      <w:divBdr>
        <w:top w:val="none" w:sz="0" w:space="0" w:color="auto"/>
        <w:left w:val="none" w:sz="0" w:space="0" w:color="auto"/>
        <w:bottom w:val="none" w:sz="0" w:space="0" w:color="auto"/>
        <w:right w:val="none" w:sz="0" w:space="0" w:color="auto"/>
      </w:divBdr>
    </w:div>
    <w:div w:id="1259676551">
      <w:bodyDiv w:val="1"/>
      <w:marLeft w:val="0"/>
      <w:marRight w:val="0"/>
      <w:marTop w:val="0"/>
      <w:marBottom w:val="0"/>
      <w:divBdr>
        <w:top w:val="none" w:sz="0" w:space="0" w:color="auto"/>
        <w:left w:val="none" w:sz="0" w:space="0" w:color="auto"/>
        <w:bottom w:val="none" w:sz="0" w:space="0" w:color="auto"/>
        <w:right w:val="none" w:sz="0" w:space="0" w:color="auto"/>
      </w:divBdr>
    </w:div>
    <w:div w:id="1315647857">
      <w:bodyDiv w:val="1"/>
      <w:marLeft w:val="0"/>
      <w:marRight w:val="0"/>
      <w:marTop w:val="0"/>
      <w:marBottom w:val="0"/>
      <w:divBdr>
        <w:top w:val="none" w:sz="0" w:space="0" w:color="auto"/>
        <w:left w:val="none" w:sz="0" w:space="0" w:color="auto"/>
        <w:bottom w:val="none" w:sz="0" w:space="0" w:color="auto"/>
        <w:right w:val="none" w:sz="0" w:space="0" w:color="auto"/>
      </w:divBdr>
    </w:div>
    <w:div w:id="1335953466">
      <w:bodyDiv w:val="1"/>
      <w:marLeft w:val="0"/>
      <w:marRight w:val="0"/>
      <w:marTop w:val="0"/>
      <w:marBottom w:val="0"/>
      <w:divBdr>
        <w:top w:val="none" w:sz="0" w:space="0" w:color="auto"/>
        <w:left w:val="none" w:sz="0" w:space="0" w:color="auto"/>
        <w:bottom w:val="none" w:sz="0" w:space="0" w:color="auto"/>
        <w:right w:val="none" w:sz="0" w:space="0" w:color="auto"/>
      </w:divBdr>
    </w:div>
    <w:div w:id="1441682055">
      <w:bodyDiv w:val="1"/>
      <w:marLeft w:val="0"/>
      <w:marRight w:val="0"/>
      <w:marTop w:val="0"/>
      <w:marBottom w:val="0"/>
      <w:divBdr>
        <w:top w:val="none" w:sz="0" w:space="0" w:color="auto"/>
        <w:left w:val="none" w:sz="0" w:space="0" w:color="auto"/>
        <w:bottom w:val="none" w:sz="0" w:space="0" w:color="auto"/>
        <w:right w:val="none" w:sz="0" w:space="0" w:color="auto"/>
      </w:divBdr>
    </w:div>
    <w:div w:id="1685934314">
      <w:bodyDiv w:val="1"/>
      <w:marLeft w:val="0"/>
      <w:marRight w:val="0"/>
      <w:marTop w:val="0"/>
      <w:marBottom w:val="0"/>
      <w:divBdr>
        <w:top w:val="none" w:sz="0" w:space="0" w:color="auto"/>
        <w:left w:val="none" w:sz="0" w:space="0" w:color="auto"/>
        <w:bottom w:val="none" w:sz="0" w:space="0" w:color="auto"/>
        <w:right w:val="none" w:sz="0" w:space="0" w:color="auto"/>
      </w:divBdr>
    </w:div>
    <w:div w:id="19219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alie@myfamilypass.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er.lausanne.ch/processes/budget-participatif-2024/f/25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er.lausanne.ch/processes/budget-participatif-2024/f/18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cd0046\Downloads\Mod&#232;le%20lettre%20EJQ_SGEJQ.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E312C2011C64FB3CF4DF110DFF292" ma:contentTypeVersion="3" ma:contentTypeDescription="Crée un document." ma:contentTypeScope="" ma:versionID="9b331be2d86ec55f05eefe981517b922">
  <xsd:schema xmlns:xsd="http://www.w3.org/2001/XMLSchema" xmlns:xs="http://www.w3.org/2001/XMLSchema" xmlns:p="http://schemas.microsoft.com/office/2006/metadata/properties" xmlns:ns1="http://schemas.microsoft.com/sharepoint/v3" xmlns:ns2="42ee3674-1156-4a28-9dff-fa45454d8051" targetNamespace="http://schemas.microsoft.com/office/2006/metadata/properties" ma:root="true" ma:fieldsID="93c1397d44d6fdfecad064759d12e39b" ns1:_="" ns2:_="">
    <xsd:import namespace="http://schemas.microsoft.com/sharepoint/v3"/>
    <xsd:import namespace="42ee3674-1156-4a28-9dff-fa45454d80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ee3674-1156-4a28-9dff-fa45454d805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DDA2-60F6-4233-9D76-2FDFEC45A7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5FDEB2-B1DD-421B-B88D-AEF3D3824312}">
  <ds:schemaRefs>
    <ds:schemaRef ds:uri="http://schemas.microsoft.com/sharepoint/v3/contenttype/forms"/>
  </ds:schemaRefs>
</ds:datastoreItem>
</file>

<file path=customXml/itemProps3.xml><?xml version="1.0" encoding="utf-8"?>
<ds:datastoreItem xmlns:ds="http://schemas.openxmlformats.org/officeDocument/2006/customXml" ds:itemID="{2B9F84F9-F432-4A45-947B-02769F2F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ee3674-1156-4a28-9dff-fa45454d8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4E3A4-D3BA-4735-A097-51895E39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EJQ_SGEJQ.dotx</Template>
  <TotalTime>0</TotalTime>
  <Pages>3</Pages>
  <Words>634</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Ville de Lausanne</vt:lpstr>
    </vt:vector>
  </TitlesOfParts>
  <Company>Ville de Lausanne</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Lausanne</dc:title>
  <dc:creator>Henny Cédric</dc:creator>
  <cp:lastModifiedBy>Magali SAVOYE</cp:lastModifiedBy>
  <cp:revision>2</cp:revision>
  <cp:lastPrinted>2023-03-23T16:10:00Z</cp:lastPrinted>
  <dcterms:created xsi:type="dcterms:W3CDTF">2024-12-12T09:59:00Z</dcterms:created>
  <dcterms:modified xsi:type="dcterms:W3CDTF">2024-12-12T09:59:00Z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0x010100222E312C2011C64FB3CF4DF110DFF292</vt:lpwstr>
  </property>
  <property fmtid="{D5CDD505-2E9C-101B-9397-08002B2CF9AE}" pid="3" name="MSIP_Label_b5339dd7-e0cb-43aa-a61d-fed1619267bf_Enabled">
    <vt:lpwstr>true</vt:lpwstr>
  </property>
  <property fmtid="{D5CDD505-2E9C-101B-9397-08002B2CF9AE}" pid="4" name="MSIP_Label_b5339dd7-e0cb-43aa-a61d-fed1619267bf_SetDate">
    <vt:lpwstr>2024-12-12T07:29:39Z</vt:lpwstr>
  </property>
  <property fmtid="{D5CDD505-2E9C-101B-9397-08002B2CF9AE}" pid="5" name="MSIP_Label_b5339dd7-e0cb-43aa-a61d-fed1619267bf_Method">
    <vt:lpwstr>Privileged</vt:lpwstr>
  </property>
  <property fmtid="{D5CDD505-2E9C-101B-9397-08002B2CF9AE}" pid="6" name="MSIP_Label_b5339dd7-e0cb-43aa-a61d-fed1619267bf_Name">
    <vt:lpwstr>Public</vt:lpwstr>
  </property>
  <property fmtid="{D5CDD505-2E9C-101B-9397-08002B2CF9AE}" pid="7" name="MSIP_Label_b5339dd7-e0cb-43aa-a61d-fed1619267bf_SiteId">
    <vt:lpwstr>d2d2794a-61cc-4823-9690-8e288fd554cc</vt:lpwstr>
  </property>
  <property fmtid="{D5CDD505-2E9C-101B-9397-08002B2CF9AE}" pid="8" name="MSIP_Label_b5339dd7-e0cb-43aa-a61d-fed1619267bf_ActionId">
    <vt:lpwstr>a2bccc21-f3dd-4bb9-bff0-28ee6eccc788</vt:lpwstr>
  </property>
  <property fmtid="{D5CDD505-2E9C-101B-9397-08002B2CF9AE}" pid="9" name="MSIP_Label_b5339dd7-e0cb-43aa-a61d-fed1619267bf_ContentBits">
    <vt:lpwstr>0</vt:lpwstr>
  </property>
</Properties>
</file>